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943B" w14:textId="77777777" w:rsidR="00BB78A6" w:rsidRPr="008636E4" w:rsidRDefault="00BB78A6" w:rsidP="00BB78A6">
      <w:pPr>
        <w:pStyle w:val="Body0CtrlShiftB0"/>
        <w:jc w:val="center"/>
        <w:rPr>
          <w:b/>
          <w:bCs/>
        </w:rPr>
      </w:pPr>
      <w:r w:rsidRPr="008636E4">
        <w:rPr>
          <w:b/>
          <w:bCs/>
        </w:rPr>
        <w:t>Zásady ochrany osobních údajů a souhlas s jejich zpracováním</w:t>
      </w:r>
    </w:p>
    <w:p w14:paraId="4A02E805" w14:textId="45DE5DB9" w:rsidR="00BB78A6" w:rsidRDefault="00BB78A6" w:rsidP="00BB78A6">
      <w:r w:rsidRPr="008636E4">
        <w:t xml:space="preserve">V souvislosti </w:t>
      </w:r>
      <w:r>
        <w:t>se spoluprací na projekt</w:t>
      </w:r>
      <w:r>
        <w:t>u</w:t>
      </w:r>
      <w:r>
        <w:t xml:space="preserve"> „</w:t>
      </w:r>
      <w:r w:rsidRPr="00BB78A6">
        <w:rPr>
          <w:i/>
          <w:iCs/>
        </w:rPr>
        <w:t xml:space="preserve">Odolnost rodinného </w:t>
      </w:r>
      <w:r w:rsidRPr="00BB78A6">
        <w:rPr>
          <w:i/>
          <w:iCs/>
        </w:rPr>
        <w:t>podnikání</w:t>
      </w:r>
      <w:r w:rsidRPr="00BB78A6">
        <w:rPr>
          <w:i/>
          <w:iCs/>
        </w:rPr>
        <w:t xml:space="preserve"> 2024</w:t>
      </w:r>
      <w:r>
        <w:t xml:space="preserve">“ </w:t>
      </w:r>
      <w:r>
        <w:t>t</w:t>
      </w:r>
      <w:r>
        <w:t>ímto poskytuji dobrovolně své osobní údaje a uděluji svůj výslovný souhlas se zpracováním svých osobních údajů, a to identifikačních údajů, kontaktních údajů a údajů o využívání služeb spo</w:t>
      </w:r>
      <w:r>
        <w:t xml:space="preserve">lku </w:t>
      </w:r>
      <w:r w:rsidRPr="00BB78A6">
        <w:rPr>
          <w:b/>
          <w:bCs/>
        </w:rPr>
        <w:t xml:space="preserve">Asociace rodinných firem, </w:t>
      </w:r>
      <w:proofErr w:type="spellStart"/>
      <w:r w:rsidRPr="00BB78A6">
        <w:rPr>
          <w:b/>
          <w:bCs/>
        </w:rPr>
        <w:t>z.s</w:t>
      </w:r>
      <w:proofErr w:type="spellEnd"/>
      <w:r w:rsidRPr="00BB78A6">
        <w:rPr>
          <w:b/>
          <w:bCs/>
        </w:rPr>
        <w:t>.</w:t>
      </w:r>
      <w:r>
        <w:t>, IČ 228 89 621, se sídlem Jugoslávská 620/29, Vinohrady, 120 00 Praha 2 („</w:t>
      </w:r>
      <w:r w:rsidRPr="00BB78A6">
        <w:rPr>
          <w:b/>
          <w:bCs/>
        </w:rPr>
        <w:t>ARF</w:t>
      </w:r>
      <w:r>
        <w:t xml:space="preserve">“) a společnosti </w:t>
      </w:r>
      <w:r w:rsidRPr="00BB78A6">
        <w:rPr>
          <w:b/>
          <w:bCs/>
        </w:rPr>
        <w:t>Vysoká škola finanční a správní, a.s.</w:t>
      </w:r>
      <w:r>
        <w:t>, IČ 042 74 644, se sídlem Estonská 500/3, Vršovice, 101 00 Praha 10 (</w:t>
      </w:r>
      <w:r w:rsidRPr="00642650">
        <w:t>“</w:t>
      </w:r>
      <w:r w:rsidRPr="00773DFC">
        <w:rPr>
          <w:b/>
        </w:rPr>
        <w:t>Společnost</w:t>
      </w:r>
      <w:r w:rsidRPr="00642650">
        <w:t>”)</w:t>
      </w:r>
      <w:r>
        <w:t>,</w:t>
      </w:r>
      <w:r w:rsidRPr="00642650">
        <w:t xml:space="preserve"> </w:t>
      </w:r>
      <w:r>
        <w:t>a dalších údajů využitelných pro marketing mou osobou za účelem zpracování m</w:t>
      </w:r>
      <w:r>
        <w:t>nou vyplněného dotazníku</w:t>
      </w:r>
      <w:r>
        <w:t xml:space="preserve"> a/nebo dotazů týkajících se produktů Společnosti a odpovědi na ni. Tento souhlas poskytuji na dobu </w:t>
      </w:r>
      <w:r>
        <w:t>deseti (10)</w:t>
      </w:r>
      <w:r>
        <w:t xml:space="preserve"> let. V případě, že bude mezi námi uzavřena smlouva nebo více smluv, platí můj souhlas po dobu trvání smluvního vztahu, a dále po dobu deseti (10) let. Byl/-a jsem informován/-a o právu na přístup ke svým osobním údajům a jejich opravu a seznámil/-a jsem se s politikou ochrany osobních údajů.</w:t>
      </w:r>
      <w:r w:rsidRPr="00642650">
        <w:t xml:space="preserve"> </w:t>
      </w:r>
      <w:r>
        <w:t xml:space="preserve">Byl/-a jsem informován/-a o tom, že souhlas lze vzít kdykoliv zpět, a to například zasláním e-mailu nebo dopisu na adresu </w:t>
      </w:r>
      <w:r>
        <w:t>ARF</w:t>
      </w:r>
      <w:r>
        <w:t>.</w:t>
      </w:r>
      <w:r>
        <w:t xml:space="preserve"> </w:t>
      </w:r>
    </w:p>
    <w:p w14:paraId="6A34DA70" w14:textId="18D86D96" w:rsidR="00C73FB1" w:rsidRDefault="00BB78A6" w:rsidP="00BB78A6">
      <w:r>
        <w:t>Beru</w:t>
      </w:r>
      <w:r w:rsidRPr="00A12B06">
        <w:t xml:space="preserve"> na vědomí, že má práva zák</w:t>
      </w:r>
      <w:r>
        <w:t>ona</w:t>
      </w:r>
      <w:r w:rsidRPr="00A12B06">
        <w:t xml:space="preserve"> č. </w:t>
      </w:r>
      <w:r>
        <w:t xml:space="preserve">110/2019 </w:t>
      </w:r>
      <w:r w:rsidRPr="00A12B06">
        <w:t>Sb.</w:t>
      </w:r>
      <w:r>
        <w:t>,</w:t>
      </w:r>
      <w:r w:rsidRPr="00A12B06">
        <w:t xml:space="preserve"> </w:t>
      </w:r>
      <w:r>
        <w:t xml:space="preserve">o zpracování osobních údajů, v platném znění </w:t>
      </w:r>
      <w:r>
        <w:t>(„</w:t>
      </w:r>
      <w:r>
        <w:rPr>
          <w:b/>
        </w:rPr>
        <w:t>zákon</w:t>
      </w:r>
      <w:r w:rsidR="00C73FB1">
        <w:rPr>
          <w:b/>
        </w:rPr>
        <w:t xml:space="preserve"> </w:t>
      </w:r>
      <w:r>
        <w:rPr>
          <w:b/>
        </w:rPr>
        <w:t>o</w:t>
      </w:r>
      <w:r w:rsidR="00C73FB1">
        <w:rPr>
          <w:b/>
        </w:rPr>
        <w:t> </w:t>
      </w:r>
      <w:r>
        <w:rPr>
          <w:b/>
        </w:rPr>
        <w:t>zpracování osobních údajů</w:t>
      </w:r>
      <w:r>
        <w:t>“)</w:t>
      </w:r>
      <w:r w:rsidRPr="00A12B06">
        <w:t>, tj. zejména, že</w:t>
      </w:r>
      <w:r>
        <w:t xml:space="preserve"> souhlas lze vzít kdykoliv zpět, a to například zasláním e-mailu nebo dopisu na adresu </w:t>
      </w:r>
      <w:r>
        <w:t>ARF</w:t>
      </w:r>
      <w:r>
        <w:t xml:space="preserve">, že </w:t>
      </w:r>
      <w:r w:rsidRPr="00A12B06">
        <w:t>poskytnutí údajů je dobrovolné a svůj souhlas s poskytnutím m</w:t>
      </w:r>
      <w:r>
        <w:t>ohu</w:t>
      </w:r>
      <w:r w:rsidRPr="00A12B06">
        <w:t xml:space="preserve"> kdykoli odvolat a že v</w:t>
      </w:r>
      <w:r>
        <w:t> případě rozporu se zákonem můžu</w:t>
      </w:r>
      <w:r w:rsidRPr="00A12B06">
        <w:t xml:space="preserve"> bezplatně a písemně kdykoliv na adrese </w:t>
      </w:r>
      <w:r>
        <w:t>ARF a Společnosti</w:t>
      </w:r>
      <w:r w:rsidRPr="00A12B06">
        <w:t xml:space="preserve"> požádat o likvidaci osobních údajů, má</w:t>
      </w:r>
      <w:r>
        <w:t>m</w:t>
      </w:r>
      <w:r w:rsidRPr="00A12B06">
        <w:t xml:space="preserve"> právo přístupu k osobním údajům a právo na opravu </w:t>
      </w:r>
      <w:r>
        <w:t xml:space="preserve">a aktualizaci </w:t>
      </w:r>
      <w:r w:rsidRPr="00A12B06">
        <w:t>těchto osobních údajů, blokování nesprávných osobních údajů</w:t>
      </w:r>
      <w:r>
        <w:t>, že mohu požadovat informaci, které mé osobní údaje zpracováváte a požadovat vysvětlení ohledně zpracovávaných osobních údajů</w:t>
      </w:r>
      <w:r w:rsidRPr="00A12B06">
        <w:t xml:space="preserve"> atd</w:t>
      </w:r>
      <w:r>
        <w:t>.</w:t>
      </w:r>
      <w:r w:rsidRPr="00D012CF">
        <w:t xml:space="preserve"> </w:t>
      </w:r>
      <w:r>
        <w:t>Dále beru na vědomí, že v případě pochybností o dodržování povinností souvisejících se zpracováním osobních údajů se mohu obrátit na Vaši Společnost</w:t>
      </w:r>
      <w:r>
        <w:t xml:space="preserve"> a ARF</w:t>
      </w:r>
      <w:r>
        <w:t xml:space="preserve"> nebo na Úřad pro ochranu osobních údajů (ÚOOU). Jsem si vědom/-a svého práva, že pokud budu mít k rozsahu a/nebo účelu zpracování mých osobních údajů jakékoliv dotazy, mohu se na Vaši Společnost obrátit, a to e-mailem na adrese </w:t>
      </w:r>
      <w:hyperlink r:id="rId11" w:history="1">
        <w:r w:rsidR="00C73FB1" w:rsidRPr="000C21D0">
          <w:rPr>
            <w:rStyle w:val="Hypertextovodkaz"/>
          </w:rPr>
          <w:t>info@asociacerf.cz</w:t>
        </w:r>
      </w:hyperlink>
      <w:r>
        <w:t xml:space="preserve">. </w:t>
      </w:r>
    </w:p>
    <w:p w14:paraId="4B8830C8" w14:textId="41F0D787" w:rsidR="00BB78A6" w:rsidRDefault="00C73FB1" w:rsidP="00BB78A6">
      <w:r>
        <w:t xml:space="preserve">ARF a Společnost </w:t>
      </w:r>
      <w:r w:rsidR="00BB78A6">
        <w:t>použ</w:t>
      </w:r>
      <w:r>
        <w:t>ívají</w:t>
      </w:r>
      <w:r w:rsidR="00BB78A6">
        <w:t xml:space="preserve"> cookies (malé datové balíčky instalované na počítači uživatele) na této webové stránce pro shromažďování údajů týkajících se vstupu a používání těchto webových stránek, pokud tomu nastavení webového prohlížeče uživatelem nezabrání. Účelem souborů </w:t>
      </w:r>
      <w:proofErr w:type="spellStart"/>
      <w:r w:rsidR="00BB78A6">
        <w:t>cookie</w:t>
      </w:r>
      <w:proofErr w:type="spellEnd"/>
      <w:r w:rsidR="00BB78A6">
        <w:t xml:space="preserve"> je shromažďovat statistické informace pro analýzu oblíbenosti a využití webových stránek. Beru na vědomí, že ze souborů cookies lze získat pouze statistické anonymní údaje. Právním základem pro zpracování osobních údajů souvisejících s poskytnutými osobními údaji a soubory cookies je souhlas uživatele dle</w:t>
      </w:r>
      <w:r>
        <w:t xml:space="preserve"> ustanovení</w:t>
      </w:r>
      <w:r w:rsidR="00BB78A6">
        <w:t xml:space="preserve"> § </w:t>
      </w:r>
      <w:r>
        <w:t>43 zákona o zpracování osobních údajů</w:t>
      </w:r>
      <w:r w:rsidR="00BB78A6">
        <w:t>.</w:t>
      </w:r>
    </w:p>
    <w:p w14:paraId="0DF045B8" w14:textId="77777777" w:rsidR="00C73FB1" w:rsidRDefault="00BB78A6" w:rsidP="00BB78A6">
      <w:r>
        <w:t xml:space="preserve">Kromě toho tímto výslovně souhlasím se zpracováním svých osobních údajů, a to e-mailové adresy, pro marketingové účely </w:t>
      </w:r>
      <w:r w:rsidR="00C73FB1">
        <w:t xml:space="preserve">ARF a Společnosti. </w:t>
      </w:r>
      <w:r>
        <w:t xml:space="preserve">Toto prohlášení je dobrovolné. </w:t>
      </w:r>
    </w:p>
    <w:p w14:paraId="6DFA3415" w14:textId="77777777" w:rsidR="00C73FB1" w:rsidRDefault="00BB78A6" w:rsidP="00C73FB1">
      <w:pPr>
        <w:pStyle w:val="DashBullet0CtrlShiftD0"/>
      </w:pPr>
      <w:r>
        <w:t>Účelem tohoto zpracování osobních údajů</w:t>
      </w:r>
      <w:r w:rsidRPr="00972197">
        <w:t xml:space="preserve"> je </w:t>
      </w:r>
      <w:r>
        <w:t>poskytnout daným uživatelům</w:t>
      </w:r>
      <w:r w:rsidRPr="00972197">
        <w:t xml:space="preserve"> aktuální informace týkající se pr</w:t>
      </w:r>
      <w:r>
        <w:t xml:space="preserve">opagačních akcí organizovaných </w:t>
      </w:r>
      <w:r w:rsidR="00C73FB1">
        <w:t>ARF</w:t>
      </w:r>
      <w:r w:rsidRPr="00972197">
        <w:t xml:space="preserve"> a udržovat odpovídající vztahy </w:t>
      </w:r>
      <w:r w:rsidR="00C73FB1">
        <w:t>s (potenciálními) členy ARF</w:t>
      </w:r>
      <w:r w:rsidRPr="00972197">
        <w:t xml:space="preserve">. </w:t>
      </w:r>
    </w:p>
    <w:p w14:paraId="363D6B74" w14:textId="3583DCB8" w:rsidR="00C73FB1" w:rsidRDefault="00BB78A6" w:rsidP="00C73FB1">
      <w:pPr>
        <w:pStyle w:val="DashBullet0CtrlShiftD0"/>
      </w:pPr>
      <w:r w:rsidRPr="00972197">
        <w:t xml:space="preserve">Společnost jako správce údajů zpracovává osobní údaje za účelem </w:t>
      </w:r>
      <w:r>
        <w:t xml:space="preserve">zařazení do databáze a dalšího marketingového účelu, tj. zejména </w:t>
      </w:r>
      <w:r w:rsidRPr="00972197">
        <w:t>zasílání informačních bulletinů</w:t>
      </w:r>
      <w:r>
        <w:t>/newsletterů</w:t>
      </w:r>
      <w:r w:rsidR="00C73FB1">
        <w:t xml:space="preserve"> </w:t>
      </w:r>
      <w:r>
        <w:t>dle platného zákona č</w:t>
      </w:r>
      <w:r w:rsidR="00C73FB1">
        <w:t>. </w:t>
      </w:r>
      <w:r>
        <w:t>480/2004 Sb.,</w:t>
      </w:r>
      <w:r w:rsidR="00C73FB1">
        <w:t xml:space="preserve"> o některých službách informační společnosti,</w:t>
      </w:r>
      <w:r>
        <w:t xml:space="preserve"> v platném znění, a to na dobu </w:t>
      </w:r>
      <w:r w:rsidR="00C73FB1">
        <w:t>deseti (10)</w:t>
      </w:r>
      <w:r>
        <w:t xml:space="preserve"> let nebo </w:t>
      </w:r>
      <w:r w:rsidRPr="00972197">
        <w:t xml:space="preserve">až do </w:t>
      </w:r>
      <w:r>
        <w:t>odvolání</w:t>
      </w:r>
      <w:r w:rsidRPr="00972197">
        <w:t xml:space="preserve"> předchozího souhlasu daného uživatelem. Takový souhlas může být kdykoli </w:t>
      </w:r>
      <w:r>
        <w:t>odvolán</w:t>
      </w:r>
      <w:r w:rsidRPr="00972197">
        <w:t xml:space="preserve"> kliknutím na odkaz obsažený v </w:t>
      </w:r>
      <w:r>
        <w:t>newsletteru</w:t>
      </w:r>
      <w:r w:rsidRPr="00972197">
        <w:t xml:space="preserve"> nebo zasláním příslušného e-mailu na </w:t>
      </w:r>
      <w:r w:rsidR="00C73FB1">
        <w:t xml:space="preserve">e-mailovou adresu </w:t>
      </w:r>
      <w:hyperlink r:id="rId12" w:history="1">
        <w:r w:rsidR="00C73FB1" w:rsidRPr="000C21D0">
          <w:rPr>
            <w:rStyle w:val="Hypertextovodkaz"/>
          </w:rPr>
          <w:t>info@asociacerf.cz</w:t>
        </w:r>
      </w:hyperlink>
      <w:r w:rsidR="00C73FB1">
        <w:t xml:space="preserve">. </w:t>
      </w:r>
    </w:p>
    <w:p w14:paraId="7E8349A9" w14:textId="77777777" w:rsidR="00C73FB1" w:rsidRDefault="00C73FB1" w:rsidP="00C73FB1">
      <w:pPr>
        <w:pStyle w:val="DashBullet0CtrlShiftD0"/>
      </w:pPr>
      <w:r>
        <w:t xml:space="preserve">ARF </w:t>
      </w:r>
      <w:r w:rsidR="00BB78A6">
        <w:t xml:space="preserve">jako správce osobních údajů informuje, že osoby činící prohlášení mají právo vzít svůj souhlas kdykoliv zpět, a to například zasláním e-mailu nebo dopisu na adresu </w:t>
      </w:r>
      <w:r>
        <w:t>ARF</w:t>
      </w:r>
      <w:r w:rsidR="00BB78A6">
        <w:t xml:space="preserve">, </w:t>
      </w:r>
      <w:r w:rsidR="00BB78A6" w:rsidRPr="00A12B06">
        <w:t>svůj souhlas s poskytnutím kdykoli odvolat</w:t>
      </w:r>
      <w:r w:rsidR="00BB78A6">
        <w:t xml:space="preserve">, požadovat informace, které osobní údaje jsou zpracovávány, </w:t>
      </w:r>
      <w:r w:rsidR="00BB78A6" w:rsidRPr="00A12B06">
        <w:t xml:space="preserve">požádat o likvidaci osobních údajů, </w:t>
      </w:r>
      <w:r w:rsidR="00BB78A6">
        <w:t xml:space="preserve">mají právo </w:t>
      </w:r>
      <w:r w:rsidR="00BB78A6" w:rsidRPr="00A12B06">
        <w:t xml:space="preserve">přístupu k osobním údajům a právo na opravu </w:t>
      </w:r>
      <w:r w:rsidR="00BB78A6">
        <w:t xml:space="preserve">a aktualizaci </w:t>
      </w:r>
      <w:r w:rsidR="00BB78A6" w:rsidRPr="00A12B06">
        <w:t>těchto osobních údajů, blokování nesprávných osobních údajů</w:t>
      </w:r>
      <w:r w:rsidR="00BB78A6">
        <w:t xml:space="preserve"> a nahlížet do svých osobních údajů a opravovat je. </w:t>
      </w:r>
    </w:p>
    <w:p w14:paraId="07DB3223" w14:textId="77777777" w:rsidR="00C73FB1" w:rsidRDefault="00BB78A6" w:rsidP="00C73FB1">
      <w:pPr>
        <w:pStyle w:val="DashBullet0CtrlShiftD0"/>
      </w:pPr>
      <w:r>
        <w:t>Dále beru na vědomí, že v případě pochybností o dodržování povinností souvisejících se zpracováním osobních údajů se mohu obrátit na Vaši Společnost</w:t>
      </w:r>
      <w:r w:rsidR="00C73FB1">
        <w:t>, ARF nebo</w:t>
      </w:r>
      <w:r>
        <w:t xml:space="preserve"> na Úřad pro ochranu osobních údajů (ÚOOU). </w:t>
      </w:r>
    </w:p>
    <w:p w14:paraId="42C455AD" w14:textId="7CE259E1" w:rsidR="00BB78A6" w:rsidRDefault="00BB78A6" w:rsidP="00C73FB1">
      <w:pPr>
        <w:pStyle w:val="DashBullet0CtrlShiftD0"/>
      </w:pPr>
      <w:r>
        <w:t>Jsem si vědom svého práva, že pokud budu mít k rozsahu a/nebo účelu zpracování mých osobních údajů jakékoliv dotazy, mohu se na Vaši Společnost</w:t>
      </w:r>
      <w:r w:rsidR="00C73FB1">
        <w:t xml:space="preserve"> nebo ARF</w:t>
      </w:r>
      <w:r>
        <w:t xml:space="preserve"> obrátit, a to e-mailem na adrese </w:t>
      </w:r>
      <w:hyperlink r:id="rId13" w:history="1">
        <w:r w:rsidR="00C73FB1" w:rsidRPr="000C21D0">
          <w:rPr>
            <w:rStyle w:val="Hypertextovodkaz"/>
          </w:rPr>
          <w:t>info@asociacerf.cz</w:t>
        </w:r>
      </w:hyperlink>
      <w:r>
        <w:t>.</w:t>
      </w:r>
    </w:p>
    <w:p w14:paraId="0117B2B5" w14:textId="77777777" w:rsidR="00BB78A6" w:rsidRDefault="00BB78A6" w:rsidP="00BB78A6"/>
    <w:p w14:paraId="052F699A" w14:textId="77777777" w:rsidR="00BB78A6" w:rsidRDefault="00BB78A6" w:rsidP="00BB78A6"/>
    <w:p w14:paraId="06F2F3FE" w14:textId="77777777" w:rsidR="00BB78A6" w:rsidRDefault="00BB78A6" w:rsidP="00BB78A6">
      <w:pPr>
        <w:pStyle w:val="Body0CtrlShiftB0"/>
      </w:pPr>
    </w:p>
    <w:p w14:paraId="1460F7DD" w14:textId="6BF8ACC3" w:rsidR="00000CAB" w:rsidRPr="00FA69E3" w:rsidRDefault="00000CAB" w:rsidP="00FA69E3"/>
    <w:sectPr w:rsidR="00000CAB" w:rsidRPr="00FA69E3" w:rsidSect="00092837">
      <w:headerReference w:type="default" r:id="rId14"/>
      <w:footerReference w:type="default" r:id="rId15"/>
      <w:pgSz w:w="11906" w:h="16838"/>
      <w:pgMar w:top="1474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F17D" w14:textId="77777777" w:rsidR="00E71F08" w:rsidRDefault="00E71F08" w:rsidP="00FD2BF9">
      <w:pPr>
        <w:pStyle w:val="XBody0CtrlAltB0"/>
      </w:pPr>
      <w:r>
        <w:separator/>
      </w:r>
    </w:p>
  </w:endnote>
  <w:endnote w:type="continuationSeparator" w:id="0">
    <w:p w14:paraId="430D87F3" w14:textId="77777777" w:rsidR="00E71F08" w:rsidRDefault="00E71F08" w:rsidP="00FD2BF9">
      <w:pPr>
        <w:pStyle w:val="XBody0CtrlAltB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D369" w14:textId="77777777" w:rsidR="00694F48" w:rsidRPr="00694F48" w:rsidRDefault="00694F48" w:rsidP="00694F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B67F" w14:textId="77777777" w:rsidR="00E71F08" w:rsidRDefault="00E71F08" w:rsidP="00FD2BF9">
      <w:pPr>
        <w:pStyle w:val="XBody0CtrlAltB0"/>
      </w:pPr>
      <w:r>
        <w:separator/>
      </w:r>
    </w:p>
  </w:footnote>
  <w:footnote w:type="continuationSeparator" w:id="0">
    <w:p w14:paraId="3D68D07B" w14:textId="77777777" w:rsidR="00E71F08" w:rsidRDefault="00E71F08" w:rsidP="00FD2BF9">
      <w:pPr>
        <w:pStyle w:val="XBody0CtrlAltB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B748" w14:textId="77777777" w:rsidR="00694F48" w:rsidRPr="00694F48" w:rsidRDefault="00694F48" w:rsidP="00694F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7828DA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BB4D58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96E7C5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987261"/>
    <w:multiLevelType w:val="hybridMultilevel"/>
    <w:tmpl w:val="B470DF7E"/>
    <w:name w:val="Numbered [i]222"/>
    <w:lvl w:ilvl="0" w:tplc="B0B6A70A">
      <w:start w:val="1"/>
      <w:numFmt w:val="lowerRoman"/>
      <w:lvlText w:val="%1."/>
      <w:lvlJc w:val="left"/>
      <w:pPr>
        <w:ind w:left="2203" w:hanging="360"/>
      </w:pPr>
      <w:rPr>
        <w:rFonts w:ascii="Futura T OT" w:hAnsi="Futura T OT" w:hint="default"/>
      </w:rPr>
    </w:lvl>
    <w:lvl w:ilvl="1" w:tplc="CAD25E34">
      <w:start w:val="1"/>
      <w:numFmt w:val="lowerLetter"/>
      <w:lvlText w:val="%2."/>
      <w:lvlJc w:val="left"/>
      <w:pPr>
        <w:ind w:left="32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17209640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00B551D1"/>
    <w:multiLevelType w:val="multilevel"/>
    <w:tmpl w:val="1FA444D4"/>
    <w:name w:val="Leveled5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2CC7485"/>
    <w:multiLevelType w:val="multilevel"/>
    <w:tmpl w:val="491E89C4"/>
    <w:styleLink w:val="HeadingList"/>
    <w:lvl w:ilvl="0">
      <w:start w:val="1"/>
      <w:numFmt w:val="decimal"/>
      <w:pStyle w:val="Heading1CtrlShiftH1"/>
      <w:lvlText w:val="%1."/>
      <w:lvlJc w:val="left"/>
      <w:pPr>
        <w:ind w:left="567" w:hanging="567"/>
      </w:pPr>
      <w:rPr>
        <w:rFonts w:ascii="Futura T OT" w:hAnsi="Futura T OT" w:hint="default"/>
        <w:b/>
        <w:i w:val="0"/>
        <w:sz w:val="20"/>
      </w:rPr>
    </w:lvl>
    <w:lvl w:ilvl="1">
      <w:start w:val="1"/>
      <w:numFmt w:val="decimal"/>
      <w:pStyle w:val="Heading2CtrlShiftH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CtrlShiftH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CtrlShiftH4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031C0864"/>
    <w:multiLevelType w:val="multilevel"/>
    <w:tmpl w:val="899E182E"/>
    <w:name w:val="Square"/>
    <w:lvl w:ilvl="0">
      <w:start w:val="1"/>
      <w:numFmt w:val="bullet"/>
      <w:lvlText w:val=""/>
      <w:lvlJc w:val="left"/>
      <w:pPr>
        <w:tabs>
          <w:tab w:val="num" w:pos="992"/>
        </w:tabs>
        <w:ind w:left="992" w:hanging="425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425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39C3742"/>
    <w:multiLevelType w:val="multilevel"/>
    <w:tmpl w:val="6798CF30"/>
    <w:styleLink w:val="XPreambleList"/>
    <w:lvl w:ilvl="0">
      <w:start w:val="1"/>
      <w:numFmt w:val="upperLetter"/>
      <w:pStyle w:val="XPreambl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04AB3ABC"/>
    <w:multiLevelType w:val="multilevel"/>
    <w:tmpl w:val="1B584514"/>
    <w:styleLink w:val="XDashBulletList"/>
    <w:lvl w:ilvl="0">
      <w:start w:val="1"/>
      <w:numFmt w:val="bullet"/>
      <w:pStyle w:val="XDashBullet0CtrlAltD0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pStyle w:val="XDashBullet1CtrlAltD1"/>
      <w:lvlText w:val="-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bullet"/>
      <w:pStyle w:val="XDashBullet2CtrlAltD2"/>
      <w:lvlText w:val="-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bullet"/>
      <w:pStyle w:val="XDashBullet3CtrlAltD3"/>
      <w:lvlText w:val="-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bullet"/>
      <w:pStyle w:val="XDashBullet4CtrlAltD4"/>
      <w:lvlText w:val="-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D0798A"/>
    <w:multiLevelType w:val="multilevel"/>
    <w:tmpl w:val="04050023"/>
    <w:name w:val="Leveled4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09506CAB"/>
    <w:multiLevelType w:val="multilevel"/>
    <w:tmpl w:val="E684F04E"/>
    <w:styleLink w:val="PartiesList"/>
    <w:lvl w:ilvl="0">
      <w:start w:val="1"/>
      <w:numFmt w:val="decimal"/>
      <w:pStyle w:val="PartiesCtrlShiftP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1" w15:restartNumberingAfterBreak="0">
    <w:nsid w:val="0BCA6E0C"/>
    <w:multiLevelType w:val="hybridMultilevel"/>
    <w:tmpl w:val="3C68ABD2"/>
    <w:name w:val="Numbered [i]2222"/>
    <w:lvl w:ilvl="0" w:tplc="0CE88B9E">
      <w:start w:val="1"/>
      <w:numFmt w:val="lowerRoman"/>
      <w:lvlText w:val="%1."/>
      <w:lvlJc w:val="left"/>
      <w:pPr>
        <w:ind w:left="2988" w:hanging="360"/>
      </w:pPr>
      <w:rPr>
        <w:rFonts w:ascii="Futura T OT" w:hAnsi="Futura T OT" w:hint="default"/>
      </w:rPr>
    </w:lvl>
    <w:lvl w:ilvl="1" w:tplc="04050019">
      <w:start w:val="1"/>
      <w:numFmt w:val="lowerLetter"/>
      <w:lvlText w:val="%2."/>
      <w:lvlJc w:val="left"/>
      <w:pPr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0C81591C"/>
    <w:multiLevelType w:val="multilevel"/>
    <w:tmpl w:val="044A00F2"/>
    <w:styleLink w:val="DashBulletList"/>
    <w:lvl w:ilvl="0">
      <w:start w:val="1"/>
      <w:numFmt w:val="bullet"/>
      <w:pStyle w:val="DashBullet0CtrlShiftD0"/>
      <w:lvlText w:val="-"/>
      <w:lvlJc w:val="left"/>
      <w:pPr>
        <w:tabs>
          <w:tab w:val="num" w:pos="567"/>
        </w:tabs>
        <w:ind w:left="567" w:hanging="567"/>
      </w:pPr>
      <w:rPr>
        <w:rFonts w:ascii="Courier" w:hAnsi="Courier" w:hint="default"/>
      </w:rPr>
    </w:lvl>
    <w:lvl w:ilvl="1">
      <w:start w:val="1"/>
      <w:numFmt w:val="bullet"/>
      <w:pStyle w:val="DashBullet1CtrlShiftD1"/>
      <w:lvlText w:val="-"/>
      <w:lvlJc w:val="left"/>
      <w:pPr>
        <w:tabs>
          <w:tab w:val="num" w:pos="992"/>
        </w:tabs>
        <w:ind w:left="992" w:hanging="425"/>
      </w:pPr>
      <w:rPr>
        <w:rFonts w:ascii="Courier" w:hAnsi="Courier" w:hint="default"/>
      </w:rPr>
    </w:lvl>
    <w:lvl w:ilvl="2">
      <w:start w:val="1"/>
      <w:numFmt w:val="bullet"/>
      <w:pStyle w:val="DashBullet2CtrlShiftD2"/>
      <w:lvlText w:val="-"/>
      <w:lvlJc w:val="left"/>
      <w:pPr>
        <w:tabs>
          <w:tab w:val="num" w:pos="1418"/>
        </w:tabs>
        <w:ind w:left="1418" w:hanging="426"/>
      </w:pPr>
      <w:rPr>
        <w:rFonts w:ascii="Courier" w:hAnsi="Courier" w:hint="default"/>
      </w:rPr>
    </w:lvl>
    <w:lvl w:ilvl="3">
      <w:start w:val="1"/>
      <w:numFmt w:val="bullet"/>
      <w:pStyle w:val="DashBullet3CtrlShiftD3"/>
      <w:lvlText w:val="-"/>
      <w:lvlJc w:val="left"/>
      <w:pPr>
        <w:tabs>
          <w:tab w:val="num" w:pos="1843"/>
        </w:tabs>
        <w:ind w:left="1843" w:hanging="425"/>
      </w:pPr>
      <w:rPr>
        <w:rFonts w:ascii="Courier" w:hAnsi="Courier" w:hint="default"/>
      </w:rPr>
    </w:lvl>
    <w:lvl w:ilvl="4">
      <w:start w:val="1"/>
      <w:numFmt w:val="bullet"/>
      <w:pStyle w:val="DashBullet4CtrlShiftD4"/>
      <w:lvlText w:val="-"/>
      <w:lvlJc w:val="left"/>
      <w:pPr>
        <w:tabs>
          <w:tab w:val="num" w:pos="2268"/>
        </w:tabs>
        <w:ind w:left="2268" w:hanging="425"/>
      </w:pPr>
      <w:rPr>
        <w:rFonts w:ascii="Courier" w:hAnsi="Courier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E297188"/>
    <w:multiLevelType w:val="multilevel"/>
    <w:tmpl w:val="8092F792"/>
    <w:styleLink w:val="XBulletList"/>
    <w:lvl w:ilvl="0">
      <w:start w:val="1"/>
      <w:numFmt w:val="bullet"/>
      <w:pStyle w:val="XBullet0CtrlAltS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XBullet1CtrlAltS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2">
      <w:start w:val="1"/>
      <w:numFmt w:val="bullet"/>
      <w:pStyle w:val="XBullet2CtrlAltS2"/>
      <w:lvlText w:val=""/>
      <w:lvlJc w:val="left"/>
      <w:pPr>
        <w:tabs>
          <w:tab w:val="num" w:pos="1418"/>
        </w:tabs>
        <w:ind w:left="1417" w:hanging="425"/>
      </w:pPr>
      <w:rPr>
        <w:rFonts w:ascii="Symbol" w:hAnsi="Symbol" w:hint="default"/>
      </w:rPr>
    </w:lvl>
    <w:lvl w:ilvl="3">
      <w:start w:val="1"/>
      <w:numFmt w:val="bullet"/>
      <w:pStyle w:val="XBullet3CtrlAltS3"/>
      <w:lvlText w:val="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pStyle w:val="XBullet4CtrlAltS4"/>
      <w:lvlText w:val=""/>
      <w:lvlJc w:val="left"/>
      <w:pPr>
        <w:tabs>
          <w:tab w:val="num" w:pos="2268"/>
        </w:tabs>
        <w:ind w:left="2268" w:hanging="425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269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42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67" w:hanging="567"/>
      </w:pPr>
      <w:rPr>
        <w:rFonts w:hint="default"/>
      </w:rPr>
    </w:lvl>
  </w:abstractNum>
  <w:abstractNum w:abstractNumId="14" w15:restartNumberingAfterBreak="0">
    <w:nsid w:val="0FA611C6"/>
    <w:multiLevelType w:val="multilevel"/>
    <w:tmpl w:val="73EA339A"/>
    <w:name w:val="Bullet Dash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ourier" w:hAnsi="Courier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992"/>
        </w:tabs>
        <w:ind w:left="992" w:hanging="425"/>
      </w:pPr>
      <w:rPr>
        <w:rFonts w:ascii="Courier" w:hAnsi="Courier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418" w:hanging="426"/>
      </w:pPr>
      <w:rPr>
        <w:rFonts w:ascii="Courier" w:hAnsi="Courier" w:hint="default"/>
      </w:rPr>
    </w:lvl>
    <w:lvl w:ilvl="3">
      <w:start w:val="1"/>
      <w:numFmt w:val="bullet"/>
      <w:lvlText w:val="-"/>
      <w:lvlJc w:val="left"/>
      <w:pPr>
        <w:tabs>
          <w:tab w:val="num" w:pos="1843"/>
        </w:tabs>
        <w:ind w:left="1843" w:hanging="425"/>
      </w:pPr>
      <w:rPr>
        <w:rFonts w:ascii="Courier" w:hAnsi="Courier" w:hint="default"/>
      </w:rPr>
    </w:lvl>
    <w:lvl w:ilvl="4">
      <w:start w:val="1"/>
      <w:numFmt w:val="bullet"/>
      <w:lvlText w:val="-"/>
      <w:lvlJc w:val="left"/>
      <w:pPr>
        <w:tabs>
          <w:tab w:val="num" w:pos="2268"/>
        </w:tabs>
        <w:ind w:left="2268" w:hanging="425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145A21"/>
    <w:multiLevelType w:val="multilevel"/>
    <w:tmpl w:val="0405001D"/>
    <w:name w:val="Leveled4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43E383C"/>
    <w:multiLevelType w:val="hybridMultilevel"/>
    <w:tmpl w:val="ABDEF78A"/>
    <w:name w:val="Numbered [a]24322"/>
    <w:lvl w:ilvl="0" w:tplc="EBFE13A4">
      <w:start w:val="1"/>
      <w:numFmt w:val="lowerRoman"/>
      <w:lvlText w:val="%1."/>
      <w:lvlJc w:val="left"/>
      <w:pPr>
        <w:ind w:left="2563" w:hanging="360"/>
      </w:pPr>
      <w:rPr>
        <w:rFonts w:ascii="Futura T OT" w:hAnsi="Futura T OT" w:hint="default"/>
      </w:rPr>
    </w:lvl>
    <w:lvl w:ilvl="1" w:tplc="04050019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15452A16"/>
    <w:multiLevelType w:val="hybridMultilevel"/>
    <w:tmpl w:val="2F564AE6"/>
    <w:name w:val="Bullet Dash32"/>
    <w:lvl w:ilvl="0" w:tplc="6FC098A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E91C06"/>
    <w:multiLevelType w:val="multilevel"/>
    <w:tmpl w:val="8A72DA80"/>
    <w:name w:val="Numbered [a]24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425"/>
      </w:pPr>
      <w:rPr>
        <w:rFonts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43"/>
        </w:tabs>
        <w:ind w:left="1843" w:hanging="425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25"/>
      </w:pPr>
      <w:rPr>
        <w:rFonts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73C1AA3"/>
    <w:multiLevelType w:val="multilevel"/>
    <w:tmpl w:val="AB4876B6"/>
    <w:name w:val="Leveled5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8E13079"/>
    <w:multiLevelType w:val="multilevel"/>
    <w:tmpl w:val="595ED82A"/>
    <w:name w:val="Leveled2"/>
    <w:lvl w:ilvl="0">
      <w:start w:val="1"/>
      <w:numFmt w:val="decimal"/>
      <w:lvlText w:val="%1."/>
      <w:lvlJc w:val="left"/>
      <w:pPr>
        <w:ind w:left="363" w:hanging="360"/>
      </w:pPr>
      <w:rPr>
        <w:rFonts w:ascii="Futura T OT" w:hAnsi="Futura T O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70"/>
        </w:tabs>
        <w:ind w:left="570" w:hanging="567"/>
      </w:pPr>
      <w:rPr>
        <w:rFonts w:ascii="Futura T OT" w:hAnsi="Futura T OT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70"/>
        </w:tabs>
        <w:ind w:left="570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235" w:hanging="792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ind w:left="2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3" w:hanging="1440"/>
      </w:pPr>
      <w:rPr>
        <w:rFonts w:hint="default"/>
      </w:rPr>
    </w:lvl>
  </w:abstractNum>
  <w:abstractNum w:abstractNumId="21" w15:restartNumberingAfterBreak="0">
    <w:nsid w:val="1A7F40C6"/>
    <w:multiLevelType w:val="multilevel"/>
    <w:tmpl w:val="E3EEDB5E"/>
    <w:styleLink w:val="XAlphaList"/>
    <w:lvl w:ilvl="0">
      <w:start w:val="1"/>
      <w:numFmt w:val="lowerLetter"/>
      <w:pStyle w:val="XAlpha0CtrlAltA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>
      <w:start w:val="1"/>
      <w:numFmt w:val="lowerLetter"/>
      <w:pStyle w:val="XAlpha1CtrlAltA1"/>
      <w:lvlText w:val="%2."/>
      <w:lvlJc w:val="left"/>
      <w:pPr>
        <w:tabs>
          <w:tab w:val="num" w:pos="992"/>
        </w:tabs>
        <w:ind w:left="992" w:hanging="425"/>
      </w:pPr>
      <w:rPr>
        <w:rFonts w:hint="default"/>
        <w:sz w:val="20"/>
      </w:rPr>
    </w:lvl>
    <w:lvl w:ilvl="2">
      <w:start w:val="1"/>
      <w:numFmt w:val="lowerLetter"/>
      <w:pStyle w:val="XAlpha2CtrlAltA2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b w:val="0"/>
        <w:i/>
        <w:sz w:val="20"/>
      </w:rPr>
    </w:lvl>
    <w:lvl w:ilvl="3">
      <w:start w:val="1"/>
      <w:numFmt w:val="lowerLetter"/>
      <w:pStyle w:val="XAlpha3CtrlAltA3"/>
      <w:lvlText w:val="%4."/>
      <w:lvlJc w:val="left"/>
      <w:pPr>
        <w:tabs>
          <w:tab w:val="num" w:pos="1843"/>
        </w:tabs>
        <w:ind w:left="1843" w:hanging="425"/>
      </w:pPr>
      <w:rPr>
        <w:rFonts w:hint="default"/>
        <w:sz w:val="20"/>
      </w:rPr>
    </w:lvl>
    <w:lvl w:ilvl="4">
      <w:start w:val="1"/>
      <w:numFmt w:val="lowerLetter"/>
      <w:pStyle w:val="XAlpha4CtrlAltA4"/>
      <w:lvlText w:val="%5."/>
      <w:lvlJc w:val="left"/>
      <w:pPr>
        <w:tabs>
          <w:tab w:val="num" w:pos="2268"/>
        </w:tabs>
        <w:ind w:left="2268" w:hanging="425"/>
      </w:pPr>
      <w:rPr>
        <w:rFonts w:hint="default"/>
        <w:sz w:val="20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C3678D6"/>
    <w:multiLevelType w:val="multilevel"/>
    <w:tmpl w:val="491E89C4"/>
    <w:name w:val="Leveled62"/>
    <w:numStyleLink w:val="HeadingList"/>
  </w:abstractNum>
  <w:abstractNum w:abstractNumId="23" w15:restartNumberingAfterBreak="0">
    <w:nsid w:val="1C575E14"/>
    <w:multiLevelType w:val="multilevel"/>
    <w:tmpl w:val="25E89C6C"/>
    <w:styleLink w:val="RomanList"/>
    <w:lvl w:ilvl="0">
      <w:start w:val="1"/>
      <w:numFmt w:val="lowerRoman"/>
      <w:pStyle w:val="Roman0CtrlShiftR0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Roman1CtrlShiftR1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pStyle w:val="Roman2CtrlShiftR2"/>
      <w:lvlText w:val="%3."/>
      <w:lvlJc w:val="left"/>
      <w:pPr>
        <w:ind w:left="1417" w:hanging="425"/>
      </w:pPr>
      <w:rPr>
        <w:rFonts w:hint="default"/>
      </w:rPr>
    </w:lvl>
    <w:lvl w:ilvl="3">
      <w:start w:val="1"/>
      <w:numFmt w:val="lowerRoman"/>
      <w:pStyle w:val="Roman3CtrlShiftR3"/>
      <w:lvlText w:val="%4."/>
      <w:lvlJc w:val="left"/>
      <w:pPr>
        <w:ind w:left="1842" w:hanging="424"/>
      </w:pPr>
      <w:rPr>
        <w:rFonts w:hint="default"/>
      </w:rPr>
    </w:lvl>
    <w:lvl w:ilvl="4">
      <w:start w:val="1"/>
      <w:numFmt w:val="lowerRoman"/>
      <w:pStyle w:val="Roman4CtrlShiftR4"/>
      <w:lvlText w:val="%5."/>
      <w:lvlJc w:val="left"/>
      <w:pPr>
        <w:ind w:left="2267" w:hanging="4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2" w:hanging="4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42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7" w:hanging="567"/>
      </w:pPr>
      <w:rPr>
        <w:rFonts w:hint="default"/>
      </w:rPr>
    </w:lvl>
  </w:abstractNum>
  <w:abstractNum w:abstractNumId="24" w15:restartNumberingAfterBreak="0">
    <w:nsid w:val="1E7D5CB9"/>
    <w:multiLevelType w:val="multilevel"/>
    <w:tmpl w:val="8A72DA80"/>
    <w:name w:val="Numbered [a]2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425"/>
      </w:pPr>
      <w:rPr>
        <w:rFonts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43"/>
        </w:tabs>
        <w:ind w:left="1843" w:hanging="425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25"/>
      </w:pPr>
      <w:rPr>
        <w:rFonts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2BB27BB"/>
    <w:multiLevelType w:val="multilevel"/>
    <w:tmpl w:val="D78CB320"/>
    <w:styleLink w:val="XRomanList"/>
    <w:lvl w:ilvl="0">
      <w:start w:val="1"/>
      <w:numFmt w:val="lowerRoman"/>
      <w:pStyle w:val="XRoman0CtrlAltR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XRoman1CtrlAltR1"/>
      <w:lvlText w:val="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lowerRoman"/>
      <w:pStyle w:val="XRoman2CtrlAltR2"/>
      <w:lvlText w:val="%3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lowerRoman"/>
      <w:pStyle w:val="XRoman3CtrlAltR3"/>
      <w:lvlText w:val="%4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lowerRoman"/>
      <w:pStyle w:val="XRoman4CtrlAltR4"/>
      <w:lvlText w:val="%5.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85202E5"/>
    <w:multiLevelType w:val="multilevel"/>
    <w:tmpl w:val="0405001D"/>
    <w:name w:val="Leveled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89925C3"/>
    <w:multiLevelType w:val="multilevel"/>
    <w:tmpl w:val="0405001D"/>
    <w:name w:val="Level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A471833"/>
    <w:multiLevelType w:val="multilevel"/>
    <w:tmpl w:val="4328A0F0"/>
    <w:styleLink w:val="PreambleList"/>
    <w:lvl w:ilvl="0">
      <w:start w:val="1"/>
      <w:numFmt w:val="upperLetter"/>
      <w:pStyle w:val="Preambl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9" w15:restartNumberingAfterBreak="0">
    <w:nsid w:val="2A663958"/>
    <w:multiLevelType w:val="multilevel"/>
    <w:tmpl w:val="7122C5B6"/>
    <w:name w:val="Numbered [i]22"/>
    <w:lvl w:ilvl="0">
      <w:start w:val="1"/>
      <w:numFmt w:val="low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%2."/>
      <w:lvlJc w:val="left"/>
      <w:pPr>
        <w:tabs>
          <w:tab w:val="num" w:pos="992"/>
        </w:tabs>
        <w:ind w:left="992" w:hanging="425"/>
      </w:pPr>
      <w:rPr>
        <w:rFonts w:ascii="Futura T OT" w:hAnsi="Futura T OT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%4."/>
      <w:lvlJc w:val="left"/>
      <w:pPr>
        <w:tabs>
          <w:tab w:val="num" w:pos="1843"/>
        </w:tabs>
        <w:ind w:left="1843" w:hanging="425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vlJc w:val="left"/>
      <w:pPr>
        <w:tabs>
          <w:tab w:val="num" w:pos="2268"/>
        </w:tabs>
        <w:ind w:left="2268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A91458D"/>
    <w:multiLevelType w:val="hybridMultilevel"/>
    <w:tmpl w:val="651C4092"/>
    <w:name w:val="Bullet Dash33"/>
    <w:lvl w:ilvl="0" w:tplc="70107CFA">
      <w:start w:val="1"/>
      <w:numFmt w:val="bullet"/>
      <w:lvlText w:val="­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2ADE4BE1"/>
    <w:multiLevelType w:val="multilevel"/>
    <w:tmpl w:val="1346B308"/>
    <w:styleLink w:val="BulletList"/>
    <w:lvl w:ilvl="0">
      <w:start w:val="1"/>
      <w:numFmt w:val="bullet"/>
      <w:pStyle w:val="Bullet0CtrlShiftS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Bullet1CtrlShiftS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Bullet2CtrlShiftS2"/>
      <w:lvlText w:val=""/>
      <w:lvlJc w:val="left"/>
      <w:pPr>
        <w:tabs>
          <w:tab w:val="num" w:pos="1418"/>
        </w:tabs>
        <w:ind w:left="1417" w:hanging="425"/>
      </w:pPr>
      <w:rPr>
        <w:rFonts w:ascii="Symbol" w:hAnsi="Symbol" w:hint="default"/>
        <w:color w:val="auto"/>
      </w:rPr>
    </w:lvl>
    <w:lvl w:ilvl="3">
      <w:start w:val="1"/>
      <w:numFmt w:val="bullet"/>
      <w:pStyle w:val="Bullet3CtrlShiftS3"/>
      <w:lvlText w:val=""/>
      <w:lvlJc w:val="left"/>
      <w:pPr>
        <w:tabs>
          <w:tab w:val="num" w:pos="1843"/>
        </w:tabs>
        <w:ind w:left="1842" w:hanging="424"/>
      </w:pPr>
      <w:rPr>
        <w:rFonts w:ascii="Symbol" w:hAnsi="Symbol" w:hint="default"/>
        <w:color w:val="auto"/>
      </w:rPr>
    </w:lvl>
    <w:lvl w:ilvl="4">
      <w:start w:val="1"/>
      <w:numFmt w:val="bullet"/>
      <w:pStyle w:val="Bullet4CtrlShiftS4"/>
      <w:lvlText w:val=""/>
      <w:lvlJc w:val="left"/>
      <w:pPr>
        <w:tabs>
          <w:tab w:val="num" w:pos="2268"/>
        </w:tabs>
        <w:ind w:left="2267" w:hanging="42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69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42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7" w:hanging="567"/>
      </w:pPr>
      <w:rPr>
        <w:rFonts w:hint="default"/>
      </w:rPr>
    </w:lvl>
  </w:abstractNum>
  <w:abstractNum w:abstractNumId="32" w15:restartNumberingAfterBreak="0">
    <w:nsid w:val="2B504A56"/>
    <w:multiLevelType w:val="hybridMultilevel"/>
    <w:tmpl w:val="0FBCEDA4"/>
    <w:name w:val="Numbered [a]2432"/>
    <w:lvl w:ilvl="0" w:tplc="2A4E743C">
      <w:start w:val="1"/>
      <w:numFmt w:val="lowerRoman"/>
      <w:lvlText w:val="%1."/>
      <w:lvlJc w:val="left"/>
      <w:pPr>
        <w:ind w:left="2138" w:hanging="360"/>
      </w:pPr>
      <w:rPr>
        <w:rFonts w:ascii="Futura T OT" w:hAnsi="Futura T OT" w:hint="default"/>
      </w:r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2EFF18FA"/>
    <w:multiLevelType w:val="multilevel"/>
    <w:tmpl w:val="F0C07880"/>
    <w:name w:val="Levele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 w15:restartNumberingAfterBreak="0">
    <w:nsid w:val="317C19C4"/>
    <w:multiLevelType w:val="multilevel"/>
    <w:tmpl w:val="336AE056"/>
    <w:name w:val="Bullet Squar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43"/>
        </w:tabs>
        <w:ind w:left="2268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1B7311"/>
    <w:multiLevelType w:val="multilevel"/>
    <w:tmpl w:val="E3EEDB5E"/>
    <w:name w:val="Numbered [i]2"/>
    <w:numStyleLink w:val="XAlphaList"/>
  </w:abstractNum>
  <w:abstractNum w:abstractNumId="36" w15:restartNumberingAfterBreak="0">
    <w:nsid w:val="33421C9A"/>
    <w:multiLevelType w:val="hybridMultilevel"/>
    <w:tmpl w:val="0D48C5B6"/>
    <w:lvl w:ilvl="0" w:tplc="EBE074A6">
      <w:start w:val="1"/>
      <w:numFmt w:val="lowerLetter"/>
      <w:pStyle w:val="TableAlpha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70F50"/>
    <w:multiLevelType w:val="multilevel"/>
    <w:tmpl w:val="336AE056"/>
    <w:name w:val="Bullet Dash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43"/>
        </w:tabs>
        <w:ind w:left="2268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070255"/>
    <w:multiLevelType w:val="hybridMultilevel"/>
    <w:tmpl w:val="ACE8E5D4"/>
    <w:name w:val="Bullet Dash33222"/>
    <w:lvl w:ilvl="0" w:tplc="5F0A86EA">
      <w:start w:val="1"/>
      <w:numFmt w:val="bullet"/>
      <w:lvlText w:val="­"/>
      <w:lvlJc w:val="left"/>
      <w:pPr>
        <w:ind w:left="39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9" w15:restartNumberingAfterBreak="0">
    <w:nsid w:val="39EA0CE0"/>
    <w:multiLevelType w:val="multilevel"/>
    <w:tmpl w:val="73EA339A"/>
    <w:name w:val="Bullet Dash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ourier" w:hAnsi="Courier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992"/>
        </w:tabs>
        <w:ind w:left="992" w:hanging="425"/>
      </w:pPr>
      <w:rPr>
        <w:rFonts w:ascii="Courier" w:hAnsi="Courier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418" w:hanging="426"/>
      </w:pPr>
      <w:rPr>
        <w:rFonts w:ascii="Courier" w:hAnsi="Courier" w:hint="default"/>
      </w:rPr>
    </w:lvl>
    <w:lvl w:ilvl="3">
      <w:start w:val="1"/>
      <w:numFmt w:val="bullet"/>
      <w:lvlText w:val="-"/>
      <w:lvlJc w:val="left"/>
      <w:pPr>
        <w:tabs>
          <w:tab w:val="num" w:pos="1843"/>
        </w:tabs>
        <w:ind w:left="1843" w:hanging="425"/>
      </w:pPr>
      <w:rPr>
        <w:rFonts w:ascii="Courier" w:hAnsi="Courier" w:hint="default"/>
      </w:rPr>
    </w:lvl>
    <w:lvl w:ilvl="4">
      <w:start w:val="1"/>
      <w:numFmt w:val="bullet"/>
      <w:lvlText w:val="-"/>
      <w:lvlJc w:val="left"/>
      <w:pPr>
        <w:tabs>
          <w:tab w:val="num" w:pos="2268"/>
        </w:tabs>
        <w:ind w:left="2268" w:hanging="425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8A08A9"/>
    <w:multiLevelType w:val="multilevel"/>
    <w:tmpl w:val="04050023"/>
    <w:name w:val="Leveled422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3F1D70B1"/>
    <w:multiLevelType w:val="hybridMultilevel"/>
    <w:tmpl w:val="F2FA1D8A"/>
    <w:name w:val="Bullet Dash332"/>
    <w:lvl w:ilvl="0" w:tplc="C97C295E">
      <w:start w:val="1"/>
      <w:numFmt w:val="bullet"/>
      <w:lvlText w:val="­"/>
      <w:lvlJc w:val="left"/>
      <w:pPr>
        <w:ind w:left="270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41F17E17"/>
    <w:multiLevelType w:val="multilevel"/>
    <w:tmpl w:val="8A72DA80"/>
    <w:name w:val="Numbered (i)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425"/>
      </w:pPr>
      <w:rPr>
        <w:rFonts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43"/>
        </w:tabs>
        <w:ind w:left="1843" w:hanging="425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25"/>
      </w:pPr>
      <w:rPr>
        <w:rFonts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78B67C5"/>
    <w:multiLevelType w:val="multilevel"/>
    <w:tmpl w:val="25E89C6C"/>
    <w:numStyleLink w:val="RomanList"/>
  </w:abstractNum>
  <w:abstractNum w:abstractNumId="44" w15:restartNumberingAfterBreak="0">
    <w:nsid w:val="48F51FCB"/>
    <w:multiLevelType w:val="multilevel"/>
    <w:tmpl w:val="336AE056"/>
    <w:name w:val="Leveled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43"/>
        </w:tabs>
        <w:ind w:left="2268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4440E0"/>
    <w:multiLevelType w:val="hybridMultilevel"/>
    <w:tmpl w:val="50E4B270"/>
    <w:lvl w:ilvl="0" w:tplc="2E409BF0">
      <w:start w:val="1"/>
      <w:numFmt w:val="bullet"/>
      <w:pStyle w:val="TableDash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D956CD"/>
    <w:multiLevelType w:val="multilevel"/>
    <w:tmpl w:val="F0C07880"/>
    <w:name w:val="Numbered [a]2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7" w15:restartNumberingAfterBreak="0">
    <w:nsid w:val="4D68669F"/>
    <w:multiLevelType w:val="multilevel"/>
    <w:tmpl w:val="F0C07880"/>
    <w:name w:val="Levele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8" w15:restartNumberingAfterBreak="0">
    <w:nsid w:val="51225D9F"/>
    <w:multiLevelType w:val="multilevel"/>
    <w:tmpl w:val="E3EEDB5E"/>
    <w:name w:val="Numbered [i]23"/>
    <w:numStyleLink w:val="XAlphaList"/>
  </w:abstractNum>
  <w:abstractNum w:abstractNumId="49" w15:restartNumberingAfterBreak="0">
    <w:nsid w:val="58D23DD8"/>
    <w:multiLevelType w:val="multilevel"/>
    <w:tmpl w:val="8A72DA80"/>
    <w:name w:val="Numbered [a]23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425"/>
      </w:pPr>
      <w:rPr>
        <w:rFonts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43"/>
        </w:tabs>
        <w:ind w:left="1843" w:hanging="425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25"/>
      </w:pPr>
      <w:rPr>
        <w:rFonts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9166E11"/>
    <w:multiLevelType w:val="multilevel"/>
    <w:tmpl w:val="05E21478"/>
    <w:styleLink w:val="XPartiesList"/>
    <w:lvl w:ilvl="0">
      <w:start w:val="1"/>
      <w:numFmt w:val="decimal"/>
      <w:pStyle w:val="XParties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51" w15:restartNumberingAfterBreak="0">
    <w:nsid w:val="5B1C10B4"/>
    <w:multiLevelType w:val="multilevel"/>
    <w:tmpl w:val="04050023"/>
    <w:name w:val="Leveled3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2" w15:restartNumberingAfterBreak="0">
    <w:nsid w:val="5B40014B"/>
    <w:multiLevelType w:val="multilevel"/>
    <w:tmpl w:val="588E99B6"/>
    <w:styleLink w:val="XlevelList"/>
    <w:lvl w:ilvl="0">
      <w:start w:val="1"/>
      <w:numFmt w:val="decimal"/>
      <w:pStyle w:val="XLevel1CtrlAltL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/>
      </w:rPr>
    </w:lvl>
    <w:lvl w:ilvl="1">
      <w:start w:val="1"/>
      <w:numFmt w:val="decimal"/>
      <w:pStyle w:val="XLevel2CtrlAltL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</w:rPr>
    </w:lvl>
    <w:lvl w:ilvl="2">
      <w:start w:val="1"/>
      <w:numFmt w:val="decimal"/>
      <w:pStyle w:val="XLevel3CtrlAltL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</w:rPr>
    </w:lvl>
    <w:lvl w:ilvl="3">
      <w:start w:val="1"/>
      <w:numFmt w:val="decimal"/>
      <w:pStyle w:val="XLevel4CtrlAltL4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3" w15:restartNumberingAfterBreak="0">
    <w:nsid w:val="5CA3118B"/>
    <w:multiLevelType w:val="multilevel"/>
    <w:tmpl w:val="F0C07880"/>
    <w:name w:val="Leveled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4" w15:restartNumberingAfterBreak="0">
    <w:nsid w:val="5F2E2B6C"/>
    <w:multiLevelType w:val="multilevel"/>
    <w:tmpl w:val="336AE056"/>
    <w:name w:val="Bullet Square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43"/>
        </w:tabs>
        <w:ind w:left="2268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5D7E6A"/>
    <w:multiLevelType w:val="hybridMultilevel"/>
    <w:tmpl w:val="B24A4A0C"/>
    <w:lvl w:ilvl="0" w:tplc="F65823E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661E24"/>
    <w:multiLevelType w:val="hybridMultilevel"/>
    <w:tmpl w:val="75E08EAA"/>
    <w:name w:val="Bullet Dash3322"/>
    <w:lvl w:ilvl="0" w:tplc="EC08A956">
      <w:start w:val="1"/>
      <w:numFmt w:val="bullet"/>
      <w:lvlText w:val="­"/>
      <w:lvlJc w:val="left"/>
      <w:pPr>
        <w:ind w:left="32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7" w15:restartNumberingAfterBreak="0">
    <w:nsid w:val="64391F8C"/>
    <w:multiLevelType w:val="multilevel"/>
    <w:tmpl w:val="77628F96"/>
    <w:styleLink w:val="AlphaList"/>
    <w:lvl w:ilvl="0">
      <w:start w:val="1"/>
      <w:numFmt w:val="lowerLetter"/>
      <w:pStyle w:val="Alpha0CtrlShift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Alpha1CtrlShiftA1"/>
      <w:lvlText w:val="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lowerLetter"/>
      <w:pStyle w:val="Alpha2CtrlShiftA2"/>
      <w:lvlText w:val="%3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lowerLetter"/>
      <w:pStyle w:val="Alpha3CtrlShiftA3"/>
      <w:lvlText w:val="%4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lowerLetter"/>
      <w:pStyle w:val="Alpha4CtrlShiftA4"/>
      <w:lvlText w:val="%5.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7FB59B1"/>
    <w:multiLevelType w:val="multilevel"/>
    <w:tmpl w:val="E8E43198"/>
    <w:styleLink w:val="LevelList"/>
    <w:lvl w:ilvl="0">
      <w:start w:val="1"/>
      <w:numFmt w:val="decimal"/>
      <w:pStyle w:val="Level1CtrlShiftL1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vel2CtrlShift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evel3CtrlShiftL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Level4CtrlShiftL4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59" w15:restartNumberingAfterBreak="0">
    <w:nsid w:val="69E53784"/>
    <w:multiLevelType w:val="hybridMultilevel"/>
    <w:tmpl w:val="ED7C3E38"/>
    <w:name w:val="Numbered [a]242"/>
    <w:lvl w:ilvl="0" w:tplc="42226D52">
      <w:start w:val="1"/>
      <w:numFmt w:val="lowerLetter"/>
      <w:lvlText w:val="%1."/>
      <w:lvlJc w:val="left"/>
      <w:pPr>
        <w:ind w:left="1713" w:hanging="360"/>
      </w:pPr>
      <w:rPr>
        <w:rFonts w:ascii="Futura T OT" w:hAnsi="Futura T OT"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6BBA7AAA"/>
    <w:multiLevelType w:val="multilevel"/>
    <w:tmpl w:val="02166A1C"/>
    <w:name w:val="Leveled5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13E3596"/>
    <w:multiLevelType w:val="multilevel"/>
    <w:tmpl w:val="8A72DA80"/>
    <w:name w:val="Numbered [a]22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425"/>
      </w:pPr>
      <w:rPr>
        <w:rFonts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43"/>
        </w:tabs>
        <w:ind w:left="1843" w:hanging="425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25"/>
      </w:pPr>
      <w:rPr>
        <w:rFonts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719061D4"/>
    <w:multiLevelType w:val="multilevel"/>
    <w:tmpl w:val="E3EEDB5E"/>
    <w:numStyleLink w:val="XAlphaList"/>
  </w:abstractNum>
  <w:abstractNum w:abstractNumId="63" w15:restartNumberingAfterBreak="0">
    <w:nsid w:val="73357F2B"/>
    <w:multiLevelType w:val="hybridMultilevel"/>
    <w:tmpl w:val="418E37CC"/>
    <w:lvl w:ilvl="0" w:tplc="E828028E">
      <w:start w:val="32"/>
      <w:numFmt w:val="bullet"/>
      <w:lvlText w:val="-"/>
      <w:lvlJc w:val="left"/>
      <w:pPr>
        <w:ind w:left="720" w:hanging="360"/>
      </w:pPr>
      <w:rPr>
        <w:rFonts w:ascii="Futura T OT" w:eastAsiaTheme="minorHAnsi" w:hAnsi="Futura T OT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4E70B55"/>
    <w:multiLevelType w:val="multilevel"/>
    <w:tmpl w:val="04050023"/>
    <w:name w:val="Leveled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5" w15:restartNumberingAfterBreak="0">
    <w:nsid w:val="761E295A"/>
    <w:multiLevelType w:val="multilevel"/>
    <w:tmpl w:val="80468594"/>
    <w:styleLink w:val="XHeadingList"/>
    <w:lvl w:ilvl="0">
      <w:start w:val="1"/>
      <w:numFmt w:val="decimal"/>
      <w:pStyle w:val="XHeading1CtrlAltH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XHeading2CtrlAltH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XHeading3CtrlAltH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XHeading4CtrlAltH4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66" w15:restartNumberingAfterBreak="0">
    <w:nsid w:val="77845F94"/>
    <w:multiLevelType w:val="multilevel"/>
    <w:tmpl w:val="49968CE6"/>
    <w:name w:val="Levels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9603197"/>
    <w:multiLevelType w:val="hybridMultilevel"/>
    <w:tmpl w:val="D98C51D6"/>
    <w:name w:val="Bullet ctvrec2"/>
    <w:lvl w:ilvl="0" w:tplc="4EC2D7DE">
      <w:start w:val="1"/>
      <w:numFmt w:val="bullet"/>
      <w:lvlText w:val="▪"/>
      <w:lvlJc w:val="left"/>
      <w:pPr>
        <w:ind w:left="1068" w:hanging="360"/>
      </w:pPr>
      <w:rPr>
        <w:rFonts w:ascii="Georgia" w:hAnsi="Georgia" w:hint="default"/>
        <w:b w:val="0"/>
        <w:i w:val="0"/>
        <w:sz w:val="28"/>
      </w:rPr>
    </w:lvl>
    <w:lvl w:ilvl="1" w:tplc="040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8" w15:restartNumberingAfterBreak="0">
    <w:nsid w:val="79A21510"/>
    <w:multiLevelType w:val="multilevel"/>
    <w:tmpl w:val="73EA339A"/>
    <w:name w:val="Bullet Dash3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ourier" w:hAnsi="Courier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992"/>
        </w:tabs>
        <w:ind w:left="992" w:hanging="425"/>
      </w:pPr>
      <w:rPr>
        <w:rFonts w:ascii="Courier" w:hAnsi="Courier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418" w:hanging="426"/>
      </w:pPr>
      <w:rPr>
        <w:rFonts w:ascii="Courier" w:hAnsi="Courier" w:hint="default"/>
      </w:rPr>
    </w:lvl>
    <w:lvl w:ilvl="3">
      <w:start w:val="1"/>
      <w:numFmt w:val="bullet"/>
      <w:lvlText w:val="-"/>
      <w:lvlJc w:val="left"/>
      <w:pPr>
        <w:tabs>
          <w:tab w:val="num" w:pos="1843"/>
        </w:tabs>
        <w:ind w:left="1843" w:hanging="425"/>
      </w:pPr>
      <w:rPr>
        <w:rFonts w:ascii="Courier" w:hAnsi="Courier" w:hint="default"/>
      </w:rPr>
    </w:lvl>
    <w:lvl w:ilvl="4">
      <w:start w:val="1"/>
      <w:numFmt w:val="bullet"/>
      <w:lvlText w:val="-"/>
      <w:lvlJc w:val="left"/>
      <w:pPr>
        <w:tabs>
          <w:tab w:val="num" w:pos="2268"/>
        </w:tabs>
        <w:ind w:left="2268" w:hanging="425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8C74F0"/>
    <w:multiLevelType w:val="multilevel"/>
    <w:tmpl w:val="0405001D"/>
    <w:name w:val="Levele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53722937">
    <w:abstractNumId w:val="2"/>
  </w:num>
  <w:num w:numId="2" w16cid:durableId="1167481386">
    <w:abstractNumId w:val="1"/>
  </w:num>
  <w:num w:numId="3" w16cid:durableId="1188369726">
    <w:abstractNumId w:val="0"/>
  </w:num>
  <w:num w:numId="4" w16cid:durableId="1460957884">
    <w:abstractNumId w:val="23"/>
  </w:num>
  <w:num w:numId="5" w16cid:durableId="1441991565">
    <w:abstractNumId w:val="21"/>
  </w:num>
  <w:num w:numId="6" w16cid:durableId="730806171">
    <w:abstractNumId w:val="12"/>
  </w:num>
  <w:num w:numId="7" w16cid:durableId="985547734">
    <w:abstractNumId w:val="55"/>
  </w:num>
  <w:num w:numId="8" w16cid:durableId="1221939722">
    <w:abstractNumId w:val="36"/>
  </w:num>
  <w:num w:numId="9" w16cid:durableId="840660639">
    <w:abstractNumId w:val="45"/>
  </w:num>
  <w:num w:numId="10" w16cid:durableId="1565293404">
    <w:abstractNumId w:val="12"/>
  </w:num>
  <w:num w:numId="11" w16cid:durableId="294023924">
    <w:abstractNumId w:val="43"/>
  </w:num>
  <w:num w:numId="12" w16cid:durableId="1808890489">
    <w:abstractNumId w:val="62"/>
  </w:num>
  <w:num w:numId="13" w16cid:durableId="1916010575">
    <w:abstractNumId w:val="5"/>
  </w:num>
  <w:num w:numId="14" w16cid:durableId="2023775586">
    <w:abstractNumId w:val="13"/>
  </w:num>
  <w:num w:numId="15" w16cid:durableId="1831018213">
    <w:abstractNumId w:val="52"/>
  </w:num>
  <w:num w:numId="16" w16cid:durableId="1942715062">
    <w:abstractNumId w:val="10"/>
  </w:num>
  <w:num w:numId="17" w16cid:durableId="1877959053">
    <w:abstractNumId w:val="28"/>
  </w:num>
  <w:num w:numId="18" w16cid:durableId="1004670252">
    <w:abstractNumId w:val="8"/>
  </w:num>
  <w:num w:numId="19" w16cid:durableId="561713741">
    <w:abstractNumId w:val="65"/>
  </w:num>
  <w:num w:numId="20" w16cid:durableId="1639073450">
    <w:abstractNumId w:val="50"/>
  </w:num>
  <w:num w:numId="21" w16cid:durableId="397436832">
    <w:abstractNumId w:val="7"/>
  </w:num>
  <w:num w:numId="22" w16cid:durableId="1779711830">
    <w:abstractNumId w:val="25"/>
  </w:num>
  <w:num w:numId="23" w16cid:durableId="1699044390">
    <w:abstractNumId w:val="58"/>
  </w:num>
  <w:num w:numId="24" w16cid:durableId="6444538">
    <w:abstractNumId w:val="31"/>
  </w:num>
  <w:num w:numId="25" w16cid:durableId="575869699">
    <w:abstractNumId w:val="57"/>
  </w:num>
  <w:num w:numId="26" w16cid:durableId="1068072851">
    <w:abstractNumId w:val="6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AA"/>
    <w:rsid w:val="00000CAB"/>
    <w:rsid w:val="000053FE"/>
    <w:rsid w:val="00005506"/>
    <w:rsid w:val="00016C69"/>
    <w:rsid w:val="00032E05"/>
    <w:rsid w:val="000338ED"/>
    <w:rsid w:val="00036A34"/>
    <w:rsid w:val="00036DE5"/>
    <w:rsid w:val="000406D4"/>
    <w:rsid w:val="00060958"/>
    <w:rsid w:val="00066557"/>
    <w:rsid w:val="00081CC8"/>
    <w:rsid w:val="00092837"/>
    <w:rsid w:val="000928F5"/>
    <w:rsid w:val="000A377E"/>
    <w:rsid w:val="000B3CB4"/>
    <w:rsid w:val="000E5558"/>
    <w:rsid w:val="000E5A0D"/>
    <w:rsid w:val="000F151D"/>
    <w:rsid w:val="00105CDE"/>
    <w:rsid w:val="00106EBB"/>
    <w:rsid w:val="00110A41"/>
    <w:rsid w:val="00121996"/>
    <w:rsid w:val="001308E0"/>
    <w:rsid w:val="00143B64"/>
    <w:rsid w:val="00157909"/>
    <w:rsid w:val="001659BD"/>
    <w:rsid w:val="0017304F"/>
    <w:rsid w:val="0017305A"/>
    <w:rsid w:val="0017385E"/>
    <w:rsid w:val="00180E77"/>
    <w:rsid w:val="00183A37"/>
    <w:rsid w:val="001852AF"/>
    <w:rsid w:val="001951C3"/>
    <w:rsid w:val="001A409F"/>
    <w:rsid w:val="001B5EA9"/>
    <w:rsid w:val="001D6878"/>
    <w:rsid w:val="001E5761"/>
    <w:rsid w:val="001E748E"/>
    <w:rsid w:val="001E7EC8"/>
    <w:rsid w:val="001F1966"/>
    <w:rsid w:val="00207A57"/>
    <w:rsid w:val="002233A9"/>
    <w:rsid w:val="00234E87"/>
    <w:rsid w:val="00243A9F"/>
    <w:rsid w:val="002452E5"/>
    <w:rsid w:val="00250F6F"/>
    <w:rsid w:val="002510FC"/>
    <w:rsid w:val="00256BC5"/>
    <w:rsid w:val="00264439"/>
    <w:rsid w:val="00271FA3"/>
    <w:rsid w:val="00272C7E"/>
    <w:rsid w:val="002A6E3A"/>
    <w:rsid w:val="002A7258"/>
    <w:rsid w:val="002B4CF7"/>
    <w:rsid w:val="002B736B"/>
    <w:rsid w:val="002E3350"/>
    <w:rsid w:val="002F07A3"/>
    <w:rsid w:val="0030458B"/>
    <w:rsid w:val="00313A3E"/>
    <w:rsid w:val="003301B1"/>
    <w:rsid w:val="00334A69"/>
    <w:rsid w:val="00335E99"/>
    <w:rsid w:val="00342004"/>
    <w:rsid w:val="00343A5B"/>
    <w:rsid w:val="00353430"/>
    <w:rsid w:val="0038337C"/>
    <w:rsid w:val="00383681"/>
    <w:rsid w:val="003857D1"/>
    <w:rsid w:val="00391850"/>
    <w:rsid w:val="0039216A"/>
    <w:rsid w:val="00393556"/>
    <w:rsid w:val="003A014B"/>
    <w:rsid w:val="003A37CC"/>
    <w:rsid w:val="003B47D6"/>
    <w:rsid w:val="003C47D2"/>
    <w:rsid w:val="003C7EF0"/>
    <w:rsid w:val="003D6E90"/>
    <w:rsid w:val="003D7FC5"/>
    <w:rsid w:val="00412285"/>
    <w:rsid w:val="00417082"/>
    <w:rsid w:val="004219E2"/>
    <w:rsid w:val="004365A1"/>
    <w:rsid w:val="004438AC"/>
    <w:rsid w:val="00443B63"/>
    <w:rsid w:val="00445000"/>
    <w:rsid w:val="004533A8"/>
    <w:rsid w:val="00467B51"/>
    <w:rsid w:val="00467DFF"/>
    <w:rsid w:val="00476086"/>
    <w:rsid w:val="0048193C"/>
    <w:rsid w:val="0048283A"/>
    <w:rsid w:val="00484213"/>
    <w:rsid w:val="004A3186"/>
    <w:rsid w:val="004A74BC"/>
    <w:rsid w:val="004B2EC4"/>
    <w:rsid w:val="004C0A69"/>
    <w:rsid w:val="004C3C48"/>
    <w:rsid w:val="004F0ECB"/>
    <w:rsid w:val="00510DAF"/>
    <w:rsid w:val="00515F27"/>
    <w:rsid w:val="0053327F"/>
    <w:rsid w:val="00535AF7"/>
    <w:rsid w:val="00541877"/>
    <w:rsid w:val="00546238"/>
    <w:rsid w:val="0055138E"/>
    <w:rsid w:val="00555E16"/>
    <w:rsid w:val="00572116"/>
    <w:rsid w:val="0057466D"/>
    <w:rsid w:val="00581F31"/>
    <w:rsid w:val="00586ECA"/>
    <w:rsid w:val="0059635F"/>
    <w:rsid w:val="00597F4F"/>
    <w:rsid w:val="005B2AD7"/>
    <w:rsid w:val="005D3540"/>
    <w:rsid w:val="005E0D49"/>
    <w:rsid w:val="005F0045"/>
    <w:rsid w:val="005F4BEF"/>
    <w:rsid w:val="005F78F0"/>
    <w:rsid w:val="0061069B"/>
    <w:rsid w:val="006231EB"/>
    <w:rsid w:val="00623F17"/>
    <w:rsid w:val="00625A8D"/>
    <w:rsid w:val="00631F1D"/>
    <w:rsid w:val="00634910"/>
    <w:rsid w:val="0063503F"/>
    <w:rsid w:val="00635135"/>
    <w:rsid w:val="0065078E"/>
    <w:rsid w:val="00657DC8"/>
    <w:rsid w:val="00664002"/>
    <w:rsid w:val="00676AB7"/>
    <w:rsid w:val="006772AF"/>
    <w:rsid w:val="006820B4"/>
    <w:rsid w:val="006856FB"/>
    <w:rsid w:val="00694744"/>
    <w:rsid w:val="00694F48"/>
    <w:rsid w:val="006A1092"/>
    <w:rsid w:val="006A1A39"/>
    <w:rsid w:val="006A2E9D"/>
    <w:rsid w:val="006B0973"/>
    <w:rsid w:val="006C1349"/>
    <w:rsid w:val="006E38FF"/>
    <w:rsid w:val="006E3D45"/>
    <w:rsid w:val="006F1017"/>
    <w:rsid w:val="006F251A"/>
    <w:rsid w:val="00701A15"/>
    <w:rsid w:val="00706BD3"/>
    <w:rsid w:val="00716239"/>
    <w:rsid w:val="007257B8"/>
    <w:rsid w:val="00733208"/>
    <w:rsid w:val="0073370C"/>
    <w:rsid w:val="00736E80"/>
    <w:rsid w:val="007434C7"/>
    <w:rsid w:val="007501A7"/>
    <w:rsid w:val="00752F43"/>
    <w:rsid w:val="00755FB5"/>
    <w:rsid w:val="00760F79"/>
    <w:rsid w:val="0076468A"/>
    <w:rsid w:val="00765606"/>
    <w:rsid w:val="00766405"/>
    <w:rsid w:val="00767B48"/>
    <w:rsid w:val="00767DB0"/>
    <w:rsid w:val="00770269"/>
    <w:rsid w:val="00775F58"/>
    <w:rsid w:val="00780111"/>
    <w:rsid w:val="00784D3E"/>
    <w:rsid w:val="00786329"/>
    <w:rsid w:val="00796F8F"/>
    <w:rsid w:val="00797ECA"/>
    <w:rsid w:val="007A542C"/>
    <w:rsid w:val="007A5469"/>
    <w:rsid w:val="007A71B2"/>
    <w:rsid w:val="007B1E1C"/>
    <w:rsid w:val="007B2D31"/>
    <w:rsid w:val="007C1E42"/>
    <w:rsid w:val="007C2050"/>
    <w:rsid w:val="007C259D"/>
    <w:rsid w:val="007D0273"/>
    <w:rsid w:val="007E1CD6"/>
    <w:rsid w:val="007F227A"/>
    <w:rsid w:val="007F3D58"/>
    <w:rsid w:val="007F68A0"/>
    <w:rsid w:val="00802404"/>
    <w:rsid w:val="00804730"/>
    <w:rsid w:val="00814AB5"/>
    <w:rsid w:val="0083137B"/>
    <w:rsid w:val="00835EE3"/>
    <w:rsid w:val="00855153"/>
    <w:rsid w:val="00862867"/>
    <w:rsid w:val="00863168"/>
    <w:rsid w:val="00872382"/>
    <w:rsid w:val="00880B76"/>
    <w:rsid w:val="008814E5"/>
    <w:rsid w:val="00895605"/>
    <w:rsid w:val="008B20E6"/>
    <w:rsid w:val="008B3A44"/>
    <w:rsid w:val="008B3D5E"/>
    <w:rsid w:val="008C0F01"/>
    <w:rsid w:val="008C1FA5"/>
    <w:rsid w:val="008C4703"/>
    <w:rsid w:val="008D26A9"/>
    <w:rsid w:val="008D4FAD"/>
    <w:rsid w:val="008F2398"/>
    <w:rsid w:val="00901010"/>
    <w:rsid w:val="00907B9A"/>
    <w:rsid w:val="00907E08"/>
    <w:rsid w:val="009166B2"/>
    <w:rsid w:val="00930008"/>
    <w:rsid w:val="00944756"/>
    <w:rsid w:val="00945DD9"/>
    <w:rsid w:val="00956E46"/>
    <w:rsid w:val="0098208F"/>
    <w:rsid w:val="00985CDF"/>
    <w:rsid w:val="009904D7"/>
    <w:rsid w:val="009A60B4"/>
    <w:rsid w:val="009A75C5"/>
    <w:rsid w:val="009C09A5"/>
    <w:rsid w:val="009D00E9"/>
    <w:rsid w:val="009D40CF"/>
    <w:rsid w:val="009D4A16"/>
    <w:rsid w:val="009F48FB"/>
    <w:rsid w:val="00A004CB"/>
    <w:rsid w:val="00A02D95"/>
    <w:rsid w:val="00A12491"/>
    <w:rsid w:val="00A26C40"/>
    <w:rsid w:val="00A30736"/>
    <w:rsid w:val="00A32F1A"/>
    <w:rsid w:val="00A41A1D"/>
    <w:rsid w:val="00A474DF"/>
    <w:rsid w:val="00A536AE"/>
    <w:rsid w:val="00A54AF1"/>
    <w:rsid w:val="00A6481D"/>
    <w:rsid w:val="00A64AF3"/>
    <w:rsid w:val="00A755F7"/>
    <w:rsid w:val="00A82301"/>
    <w:rsid w:val="00A92A7D"/>
    <w:rsid w:val="00AB2EDE"/>
    <w:rsid w:val="00AC0962"/>
    <w:rsid w:val="00AC481D"/>
    <w:rsid w:val="00AD0063"/>
    <w:rsid w:val="00AD27D2"/>
    <w:rsid w:val="00AD4D65"/>
    <w:rsid w:val="00AF1EA0"/>
    <w:rsid w:val="00B04606"/>
    <w:rsid w:val="00B04FD5"/>
    <w:rsid w:val="00B11CB6"/>
    <w:rsid w:val="00B20A6C"/>
    <w:rsid w:val="00B317D8"/>
    <w:rsid w:val="00B4241B"/>
    <w:rsid w:val="00B43C68"/>
    <w:rsid w:val="00B44F8A"/>
    <w:rsid w:val="00B4755D"/>
    <w:rsid w:val="00B56A3C"/>
    <w:rsid w:val="00B7092A"/>
    <w:rsid w:val="00B8379A"/>
    <w:rsid w:val="00B84E90"/>
    <w:rsid w:val="00B905E7"/>
    <w:rsid w:val="00B947BF"/>
    <w:rsid w:val="00B94804"/>
    <w:rsid w:val="00B94E49"/>
    <w:rsid w:val="00B960A5"/>
    <w:rsid w:val="00BA1D0E"/>
    <w:rsid w:val="00BA74BB"/>
    <w:rsid w:val="00BB2053"/>
    <w:rsid w:val="00BB745B"/>
    <w:rsid w:val="00BB78A6"/>
    <w:rsid w:val="00BC3276"/>
    <w:rsid w:val="00BC38DF"/>
    <w:rsid w:val="00BD303D"/>
    <w:rsid w:val="00BD3FAD"/>
    <w:rsid w:val="00BE2E27"/>
    <w:rsid w:val="00BE345C"/>
    <w:rsid w:val="00BE5B4D"/>
    <w:rsid w:val="00BF58AB"/>
    <w:rsid w:val="00C1080D"/>
    <w:rsid w:val="00C12D44"/>
    <w:rsid w:val="00C13F54"/>
    <w:rsid w:val="00C164A0"/>
    <w:rsid w:val="00C2021F"/>
    <w:rsid w:val="00C22EF5"/>
    <w:rsid w:val="00C22FB9"/>
    <w:rsid w:val="00C239D2"/>
    <w:rsid w:val="00C46143"/>
    <w:rsid w:val="00C513B0"/>
    <w:rsid w:val="00C6651F"/>
    <w:rsid w:val="00C706E3"/>
    <w:rsid w:val="00C73FB1"/>
    <w:rsid w:val="00C9150E"/>
    <w:rsid w:val="00C91AB2"/>
    <w:rsid w:val="00CA4B6F"/>
    <w:rsid w:val="00CB0967"/>
    <w:rsid w:val="00CB3D91"/>
    <w:rsid w:val="00CC0A84"/>
    <w:rsid w:val="00CC3EAF"/>
    <w:rsid w:val="00CF0A1C"/>
    <w:rsid w:val="00CF0E50"/>
    <w:rsid w:val="00D03202"/>
    <w:rsid w:val="00D0768D"/>
    <w:rsid w:val="00D1798A"/>
    <w:rsid w:val="00D20157"/>
    <w:rsid w:val="00D22DD6"/>
    <w:rsid w:val="00D27B20"/>
    <w:rsid w:val="00D37C89"/>
    <w:rsid w:val="00D42836"/>
    <w:rsid w:val="00D43FC7"/>
    <w:rsid w:val="00D44934"/>
    <w:rsid w:val="00D65B82"/>
    <w:rsid w:val="00D725EB"/>
    <w:rsid w:val="00D736A4"/>
    <w:rsid w:val="00D774BC"/>
    <w:rsid w:val="00D80E53"/>
    <w:rsid w:val="00D81067"/>
    <w:rsid w:val="00D86FFF"/>
    <w:rsid w:val="00DA123B"/>
    <w:rsid w:val="00DA34FF"/>
    <w:rsid w:val="00DD1560"/>
    <w:rsid w:val="00DD1C0F"/>
    <w:rsid w:val="00DD307E"/>
    <w:rsid w:val="00DE1133"/>
    <w:rsid w:val="00DE1594"/>
    <w:rsid w:val="00DE1FA5"/>
    <w:rsid w:val="00DE5284"/>
    <w:rsid w:val="00DE7BA7"/>
    <w:rsid w:val="00DF15DA"/>
    <w:rsid w:val="00E00F0A"/>
    <w:rsid w:val="00E067F6"/>
    <w:rsid w:val="00E14D8D"/>
    <w:rsid w:val="00E15089"/>
    <w:rsid w:val="00E22022"/>
    <w:rsid w:val="00E35F95"/>
    <w:rsid w:val="00E35FAB"/>
    <w:rsid w:val="00E42BC5"/>
    <w:rsid w:val="00E52E81"/>
    <w:rsid w:val="00E64934"/>
    <w:rsid w:val="00E71F08"/>
    <w:rsid w:val="00E71FE9"/>
    <w:rsid w:val="00E73E97"/>
    <w:rsid w:val="00E759F3"/>
    <w:rsid w:val="00E774D8"/>
    <w:rsid w:val="00E82853"/>
    <w:rsid w:val="00E8660D"/>
    <w:rsid w:val="00E8797F"/>
    <w:rsid w:val="00E93B54"/>
    <w:rsid w:val="00E95A31"/>
    <w:rsid w:val="00EA1945"/>
    <w:rsid w:val="00EA2460"/>
    <w:rsid w:val="00EA40AA"/>
    <w:rsid w:val="00EA5E7D"/>
    <w:rsid w:val="00EB3CC0"/>
    <w:rsid w:val="00EF2F22"/>
    <w:rsid w:val="00F00129"/>
    <w:rsid w:val="00F02CE2"/>
    <w:rsid w:val="00F23DEB"/>
    <w:rsid w:val="00F319B7"/>
    <w:rsid w:val="00F33E2B"/>
    <w:rsid w:val="00F4586E"/>
    <w:rsid w:val="00F553F2"/>
    <w:rsid w:val="00F556B5"/>
    <w:rsid w:val="00F612B8"/>
    <w:rsid w:val="00F654FD"/>
    <w:rsid w:val="00F70E20"/>
    <w:rsid w:val="00F77AE3"/>
    <w:rsid w:val="00F82DFB"/>
    <w:rsid w:val="00F8657E"/>
    <w:rsid w:val="00F92549"/>
    <w:rsid w:val="00F93E8B"/>
    <w:rsid w:val="00FA69E3"/>
    <w:rsid w:val="00FD2BF9"/>
    <w:rsid w:val="00FD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B2479E"/>
  <w15:chartTrackingRefBased/>
  <w15:docId w15:val="{3DD91796-4F3B-4CEC-BD17-0EEF45CA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cs-CZ" w:eastAsia="cs-CZ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8A6"/>
    <w:pPr>
      <w:spacing w:after="120" w:line="120" w:lineRule="atLeast"/>
      <w:jc w:val="both"/>
    </w:pPr>
    <w:rPr>
      <w:rFonts w:ascii="Futura T OT" w:hAnsi="Futura T OT"/>
    </w:rPr>
  </w:style>
  <w:style w:type="paragraph" w:styleId="Nadpis1">
    <w:name w:val="heading 1"/>
    <w:basedOn w:val="Normln"/>
    <w:next w:val="Body1CtrlShiftB1"/>
    <w:link w:val="Nadpis1Char"/>
    <w:uiPriority w:val="9"/>
    <w:semiHidden/>
    <w:locked/>
    <w:rsid w:val="006772AF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Body1CtrlShiftB1"/>
    <w:link w:val="Nadpis2Char"/>
    <w:uiPriority w:val="9"/>
    <w:semiHidden/>
    <w:qFormat/>
    <w:rsid w:val="006772AF"/>
    <w:p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Body1CtrlShiftB1"/>
    <w:link w:val="Nadpis3Char"/>
    <w:uiPriority w:val="9"/>
    <w:semiHidden/>
    <w:qFormat/>
    <w:rsid w:val="006772AF"/>
    <w:pPr>
      <w:outlineLvl w:val="2"/>
    </w:pPr>
    <w:rPr>
      <w:rFonts w:eastAsiaTheme="majorEastAsia" w:cstheme="majorBidi"/>
      <w:bCs/>
    </w:rPr>
  </w:style>
  <w:style w:type="paragraph" w:styleId="Nadpis4">
    <w:name w:val="heading 4"/>
    <w:basedOn w:val="Zkladntext"/>
    <w:next w:val="Body1CtrlShiftB1"/>
    <w:link w:val="Nadpis4Char"/>
    <w:uiPriority w:val="9"/>
    <w:semiHidden/>
    <w:qFormat/>
    <w:rsid w:val="006772AF"/>
    <w:pPr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1CtrlShiftS1">
    <w:name w:val="Bullet 1 (CtrlShift + S1)"/>
    <w:basedOn w:val="Bullet0CtrlShiftS0"/>
    <w:link w:val="Bullet1CtrlShiftS1Char"/>
    <w:qFormat/>
    <w:rsid w:val="006772AF"/>
    <w:pPr>
      <w:numPr>
        <w:ilvl w:val="1"/>
      </w:numPr>
    </w:pPr>
  </w:style>
  <w:style w:type="character" w:customStyle="1" w:styleId="Nadpis1Char">
    <w:name w:val="Nadpis 1 Char"/>
    <w:basedOn w:val="Standardnpsmoodstavce"/>
    <w:link w:val="Nadpis1"/>
    <w:uiPriority w:val="9"/>
    <w:semiHidden/>
    <w:rsid w:val="006772AF"/>
    <w:rPr>
      <w:rFonts w:ascii="Futura T OT" w:eastAsiaTheme="majorEastAsia" w:hAnsi="Futura T OT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72AF"/>
    <w:rPr>
      <w:rFonts w:ascii="Futura T OT" w:eastAsiaTheme="majorEastAsia" w:hAnsi="Futura T OT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72AF"/>
    <w:rPr>
      <w:rFonts w:ascii="Futura T OT" w:eastAsiaTheme="majorEastAsia" w:hAnsi="Futura T OT" w:cstheme="majorBidi"/>
      <w:bCs/>
    </w:rPr>
  </w:style>
  <w:style w:type="paragraph" w:styleId="Odstavecseseznamem">
    <w:name w:val="List Paragraph"/>
    <w:basedOn w:val="Normln"/>
    <w:link w:val="OdstavecseseznamemChar"/>
    <w:uiPriority w:val="34"/>
    <w:semiHidden/>
    <w:rsid w:val="006772AF"/>
    <w:pPr>
      <w:ind w:left="567"/>
    </w:pPr>
  </w:style>
  <w:style w:type="paragraph" w:customStyle="1" w:styleId="DashBullet1CtrlShiftD1">
    <w:name w:val="Dash Bullet 1 (CtrlShift + D1)"/>
    <w:basedOn w:val="DashBullet0CtrlShiftD0"/>
    <w:link w:val="DashBullet1CtrlShiftD1Char"/>
    <w:qFormat/>
    <w:rsid w:val="006772AF"/>
    <w:pPr>
      <w:numPr>
        <w:ilvl w:val="1"/>
      </w:numPr>
    </w:pPr>
  </w:style>
  <w:style w:type="numbering" w:customStyle="1" w:styleId="RomanList">
    <w:name w:val="Roman List"/>
    <w:uiPriority w:val="99"/>
    <w:rsid w:val="006772AF"/>
    <w:pPr>
      <w:numPr>
        <w:numId w:val="4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semiHidden/>
    <w:rsid w:val="006772AF"/>
    <w:rPr>
      <w:rFonts w:ascii="Futura T OT" w:hAnsi="Futura T OT"/>
    </w:rPr>
  </w:style>
  <w:style w:type="character" w:customStyle="1" w:styleId="DashBullet1CtrlShiftD1Char">
    <w:name w:val="Dash Bullet 1 (CtrlShift + D1) Char"/>
    <w:basedOn w:val="Standardnpsmoodstavce"/>
    <w:link w:val="DashBullet1CtrlShiftD1"/>
    <w:rsid w:val="006772AF"/>
    <w:rPr>
      <w:rFonts w:ascii="Futura T OT" w:hAnsi="Futura T OT"/>
    </w:rPr>
  </w:style>
  <w:style w:type="paragraph" w:customStyle="1" w:styleId="Bullet2CtrlShiftS2">
    <w:name w:val="Bullet 2 (CtrlShift + S2)"/>
    <w:basedOn w:val="Bullet1CtrlShiftS1"/>
    <w:link w:val="Bullet2CtrlShiftS2Char"/>
    <w:qFormat/>
    <w:rsid w:val="006772AF"/>
    <w:pPr>
      <w:numPr>
        <w:ilvl w:val="2"/>
      </w:numPr>
    </w:pPr>
  </w:style>
  <w:style w:type="numbering" w:customStyle="1" w:styleId="XAlphaList">
    <w:name w:val="XAlpha List"/>
    <w:uiPriority w:val="99"/>
    <w:rsid w:val="006772AF"/>
    <w:pPr>
      <w:numPr>
        <w:numId w:val="5"/>
      </w:numPr>
    </w:pPr>
  </w:style>
  <w:style w:type="numbering" w:customStyle="1" w:styleId="DashBulletList">
    <w:name w:val="Dash Bullet List"/>
    <w:uiPriority w:val="99"/>
    <w:rsid w:val="006772AF"/>
    <w:pPr>
      <w:numPr>
        <w:numId w:val="6"/>
      </w:numPr>
    </w:pPr>
  </w:style>
  <w:style w:type="paragraph" w:customStyle="1" w:styleId="Body1CtrlShiftB1">
    <w:name w:val="Body 1 (CtrlShift + B1)"/>
    <w:basedOn w:val="Body0CtrlShiftB0"/>
    <w:link w:val="Body1CtrlShiftB1Char"/>
    <w:qFormat/>
    <w:rsid w:val="006772AF"/>
    <w:pPr>
      <w:ind w:left="567"/>
    </w:pPr>
  </w:style>
  <w:style w:type="paragraph" w:customStyle="1" w:styleId="Body2CtrlShiftB2">
    <w:name w:val="Body 2 (CtrlShift + B2)"/>
    <w:basedOn w:val="Body1CtrlShiftB1"/>
    <w:link w:val="Body2CtrlShiftB2Char"/>
    <w:qFormat/>
    <w:rsid w:val="006772AF"/>
    <w:pPr>
      <w:ind w:left="992"/>
    </w:pPr>
  </w:style>
  <w:style w:type="character" w:customStyle="1" w:styleId="Body1CtrlShiftB1Char">
    <w:name w:val="Body 1 (CtrlShift + B1) Char"/>
    <w:basedOn w:val="Standardnpsmoodstavce"/>
    <w:link w:val="Body1CtrlShiftB1"/>
    <w:rsid w:val="006772AF"/>
    <w:rPr>
      <w:rFonts w:ascii="Futura T OT" w:hAnsi="Futura T OT"/>
    </w:rPr>
  </w:style>
  <w:style w:type="paragraph" w:customStyle="1" w:styleId="Body3CtrlShiftB3">
    <w:name w:val="Body 3 (CtrlShift + B3)"/>
    <w:basedOn w:val="Body2CtrlShiftB2"/>
    <w:link w:val="Body3CtrlShiftB3Char"/>
    <w:qFormat/>
    <w:rsid w:val="006772AF"/>
    <w:pPr>
      <w:ind w:left="1418"/>
    </w:pPr>
  </w:style>
  <w:style w:type="character" w:customStyle="1" w:styleId="Body2CtrlShiftB2Char">
    <w:name w:val="Body 2 (CtrlShift + B2) Char"/>
    <w:basedOn w:val="Body1CtrlShiftB1Char"/>
    <w:link w:val="Body2CtrlShiftB2"/>
    <w:rsid w:val="006772AF"/>
    <w:rPr>
      <w:rFonts w:ascii="Futura T OT" w:hAnsi="Futura T OT"/>
    </w:rPr>
  </w:style>
  <w:style w:type="character" w:customStyle="1" w:styleId="Body3CtrlShiftB3Char">
    <w:name w:val="Body 3 (CtrlShift + B3) Char"/>
    <w:basedOn w:val="Body2CtrlShiftB2Char"/>
    <w:link w:val="Body3CtrlShiftB3"/>
    <w:rsid w:val="006772AF"/>
    <w:rPr>
      <w:rFonts w:ascii="Futura T OT" w:hAnsi="Futura T OT"/>
    </w:rPr>
  </w:style>
  <w:style w:type="paragraph" w:customStyle="1" w:styleId="PartiesCtrlShiftP">
    <w:name w:val="Parties (CtrlShift + P)"/>
    <w:basedOn w:val="AKPNormal"/>
    <w:next w:val="PartiesBody"/>
    <w:link w:val="PartiesCtrlShiftPChar"/>
    <w:qFormat/>
    <w:rsid w:val="006772AF"/>
    <w:pPr>
      <w:numPr>
        <w:numId w:val="16"/>
      </w:numPr>
    </w:pPr>
    <w:rPr>
      <w:b/>
    </w:rPr>
  </w:style>
  <w:style w:type="paragraph" w:customStyle="1" w:styleId="PartiesBody">
    <w:name w:val="Parties Body"/>
    <w:basedOn w:val="AKPNormal"/>
    <w:link w:val="PartiesBodyChar"/>
    <w:qFormat/>
    <w:rsid w:val="006772AF"/>
    <w:pPr>
      <w:ind w:left="567"/>
    </w:pPr>
  </w:style>
  <w:style w:type="character" w:customStyle="1" w:styleId="PartiesCtrlShiftPChar">
    <w:name w:val="Parties (CtrlShift + P) Char"/>
    <w:basedOn w:val="OdstavecseseznamemChar"/>
    <w:link w:val="PartiesCtrlShiftP"/>
    <w:rsid w:val="006772AF"/>
    <w:rPr>
      <w:rFonts w:ascii="Futura T OT" w:hAnsi="Futura T OT"/>
      <w:b/>
    </w:rPr>
  </w:style>
  <w:style w:type="paragraph" w:customStyle="1" w:styleId="Preamble">
    <w:name w:val="Preamble"/>
    <w:basedOn w:val="PartiesBody"/>
    <w:link w:val="PreambleChar"/>
    <w:qFormat/>
    <w:rsid w:val="006772AF"/>
    <w:pPr>
      <w:numPr>
        <w:numId w:val="17"/>
      </w:numPr>
    </w:pPr>
  </w:style>
  <w:style w:type="character" w:customStyle="1" w:styleId="PartiesBodyChar">
    <w:name w:val="Parties Body Char"/>
    <w:basedOn w:val="Standardnpsmoodstavce"/>
    <w:link w:val="PartiesBody"/>
    <w:rsid w:val="006772AF"/>
    <w:rPr>
      <w:rFonts w:ascii="Futura T OT" w:hAnsi="Futura T OT"/>
    </w:rPr>
  </w:style>
  <w:style w:type="character" w:customStyle="1" w:styleId="PreambleChar">
    <w:name w:val="Preamble Char"/>
    <w:basedOn w:val="PartiesBodyChar"/>
    <w:link w:val="Preamble"/>
    <w:rsid w:val="006772AF"/>
    <w:rPr>
      <w:rFonts w:ascii="Futura T OT" w:hAnsi="Futura T OT"/>
    </w:rPr>
  </w:style>
  <w:style w:type="character" w:customStyle="1" w:styleId="Bullet1CtrlShiftS1Char">
    <w:name w:val="Bullet 1 (CtrlShift + S1) Char"/>
    <w:basedOn w:val="Standardnpsmoodstavce"/>
    <w:link w:val="Bullet1CtrlShiftS1"/>
    <w:rsid w:val="006772AF"/>
    <w:rPr>
      <w:rFonts w:ascii="Futura T OT" w:hAnsi="Futura T OT"/>
    </w:rPr>
  </w:style>
  <w:style w:type="paragraph" w:customStyle="1" w:styleId="Bullet3CtrlShiftS3">
    <w:name w:val="Bullet 3 (CtrlShift + S3)"/>
    <w:basedOn w:val="Bullet2CtrlShiftS2"/>
    <w:link w:val="Bullet3CtrlShiftS3Char"/>
    <w:qFormat/>
    <w:rsid w:val="006772AF"/>
    <w:pPr>
      <w:numPr>
        <w:ilvl w:val="3"/>
      </w:numPr>
      <w:tabs>
        <w:tab w:val="left" w:pos="1843"/>
      </w:tabs>
    </w:pPr>
  </w:style>
  <w:style w:type="character" w:customStyle="1" w:styleId="Bullet2CtrlShiftS2Char">
    <w:name w:val="Bullet 2 (CtrlShift + S2) Char"/>
    <w:basedOn w:val="Bullet1CtrlShiftS1Char"/>
    <w:link w:val="Bullet2CtrlShiftS2"/>
    <w:rsid w:val="006772AF"/>
    <w:rPr>
      <w:rFonts w:ascii="Futura T OT" w:hAnsi="Futura T OT"/>
    </w:rPr>
  </w:style>
  <w:style w:type="paragraph" w:customStyle="1" w:styleId="DashBullet2CtrlShiftD2">
    <w:name w:val="Dash Bullet 2 (CtrlShift + D2)"/>
    <w:basedOn w:val="DashBullet1CtrlShiftD1"/>
    <w:link w:val="DashBullet2CtrlShiftD2Char"/>
    <w:qFormat/>
    <w:rsid w:val="006772AF"/>
    <w:pPr>
      <w:numPr>
        <w:ilvl w:val="2"/>
      </w:numPr>
    </w:pPr>
  </w:style>
  <w:style w:type="character" w:customStyle="1" w:styleId="Bullet3CtrlShiftS3Char">
    <w:name w:val="Bullet 3 (CtrlShift + S3) Char"/>
    <w:basedOn w:val="Bullet1CtrlShiftS1Char"/>
    <w:link w:val="Bullet3CtrlShiftS3"/>
    <w:rsid w:val="006772AF"/>
    <w:rPr>
      <w:rFonts w:ascii="Futura T OT" w:hAnsi="Futura T OT"/>
    </w:rPr>
  </w:style>
  <w:style w:type="paragraph" w:customStyle="1" w:styleId="DashBullet3CtrlShiftD3">
    <w:name w:val="Dash Bullet 3 (CtrlShift + D3)"/>
    <w:basedOn w:val="DashBullet2CtrlShiftD2"/>
    <w:link w:val="DashBullet3CtrlShiftD3Char"/>
    <w:qFormat/>
    <w:rsid w:val="006772AF"/>
    <w:pPr>
      <w:numPr>
        <w:ilvl w:val="3"/>
      </w:numPr>
    </w:pPr>
  </w:style>
  <w:style w:type="character" w:customStyle="1" w:styleId="DashBullet2CtrlShiftD2Char">
    <w:name w:val="Dash Bullet 2 (CtrlShift + D2) Char"/>
    <w:basedOn w:val="DashBullet1CtrlShiftD1Char"/>
    <w:link w:val="DashBullet2CtrlShiftD2"/>
    <w:rsid w:val="006772AF"/>
    <w:rPr>
      <w:rFonts w:ascii="Futura T OT" w:hAnsi="Futura T OT"/>
    </w:rPr>
  </w:style>
  <w:style w:type="paragraph" w:customStyle="1" w:styleId="Alpha1CtrlShiftA1">
    <w:name w:val="Alpha 1 (CtrlShift + A1)"/>
    <w:basedOn w:val="Alpha0CtrlShiftA0"/>
    <w:link w:val="Alpha1CtrlShiftA1Char"/>
    <w:qFormat/>
    <w:rsid w:val="006772AF"/>
    <w:pPr>
      <w:numPr>
        <w:ilvl w:val="1"/>
      </w:numPr>
    </w:pPr>
  </w:style>
  <w:style w:type="character" w:customStyle="1" w:styleId="DashBullet3CtrlShiftD3Char">
    <w:name w:val="Dash Bullet 3 (CtrlShift + D3) Char"/>
    <w:basedOn w:val="DashBullet1CtrlShiftD1Char"/>
    <w:link w:val="DashBullet3CtrlShiftD3"/>
    <w:rsid w:val="006772AF"/>
    <w:rPr>
      <w:rFonts w:ascii="Futura T OT" w:hAnsi="Futura T OT"/>
    </w:rPr>
  </w:style>
  <w:style w:type="paragraph" w:customStyle="1" w:styleId="Alpha2CtrlShiftA2">
    <w:name w:val="Alpha 2 (CtrlShift + A2)"/>
    <w:basedOn w:val="Alpha1CtrlShiftA1"/>
    <w:link w:val="Alpha2CtrlShiftA2Char"/>
    <w:qFormat/>
    <w:rsid w:val="006772AF"/>
    <w:pPr>
      <w:numPr>
        <w:ilvl w:val="2"/>
      </w:numPr>
      <w:tabs>
        <w:tab w:val="left" w:pos="1418"/>
      </w:tabs>
    </w:pPr>
  </w:style>
  <w:style w:type="character" w:customStyle="1" w:styleId="Alpha1CtrlShiftA1Char">
    <w:name w:val="Alpha 1 (CtrlShift + A1) Char"/>
    <w:basedOn w:val="OdstavecseseznamemChar"/>
    <w:link w:val="Alpha1CtrlShiftA1"/>
    <w:rsid w:val="006772AF"/>
    <w:rPr>
      <w:rFonts w:ascii="Futura T OT" w:hAnsi="Futura T OT"/>
    </w:rPr>
  </w:style>
  <w:style w:type="paragraph" w:customStyle="1" w:styleId="Alpha3CtrlShiftA3">
    <w:name w:val="Alpha 3 (CtrlShift + A3)"/>
    <w:basedOn w:val="Alpha2CtrlShiftA2"/>
    <w:link w:val="Alpha3CtrlShiftA3Char"/>
    <w:qFormat/>
    <w:rsid w:val="006772AF"/>
    <w:pPr>
      <w:numPr>
        <w:ilvl w:val="3"/>
      </w:numPr>
    </w:pPr>
  </w:style>
  <w:style w:type="character" w:customStyle="1" w:styleId="Alpha2CtrlShiftA2Char">
    <w:name w:val="Alpha 2 (CtrlShift + A2) Char"/>
    <w:basedOn w:val="OdstavecseseznamemChar"/>
    <w:link w:val="Alpha2CtrlShiftA2"/>
    <w:rsid w:val="006772AF"/>
    <w:rPr>
      <w:rFonts w:ascii="Futura T OT" w:hAnsi="Futura T OT"/>
    </w:rPr>
  </w:style>
  <w:style w:type="paragraph" w:customStyle="1" w:styleId="Roman1CtrlShiftR1">
    <w:name w:val="Roman 1 (CtrlShift + R1)"/>
    <w:basedOn w:val="Roman0CtrlShiftR0"/>
    <w:link w:val="Roman1CtrlShiftR1Char"/>
    <w:qFormat/>
    <w:rsid w:val="006772AF"/>
    <w:pPr>
      <w:numPr>
        <w:ilvl w:val="1"/>
      </w:numPr>
    </w:pPr>
  </w:style>
  <w:style w:type="character" w:customStyle="1" w:styleId="Alpha3CtrlShiftA3Char">
    <w:name w:val="Alpha 3 (CtrlShift + A3) Char"/>
    <w:basedOn w:val="OdstavecseseznamemChar"/>
    <w:link w:val="Alpha3CtrlShiftA3"/>
    <w:rsid w:val="006772AF"/>
    <w:rPr>
      <w:rFonts w:ascii="Futura T OT" w:hAnsi="Futura T OT"/>
    </w:rPr>
  </w:style>
  <w:style w:type="paragraph" w:customStyle="1" w:styleId="Roman2CtrlShiftR2">
    <w:name w:val="Roman 2 (CtrlShift + R2)"/>
    <w:basedOn w:val="Roman1CtrlShiftR1"/>
    <w:link w:val="Roman2CtrlShiftR2Char"/>
    <w:qFormat/>
    <w:rsid w:val="006772AF"/>
    <w:pPr>
      <w:numPr>
        <w:ilvl w:val="2"/>
      </w:numPr>
    </w:pPr>
  </w:style>
  <w:style w:type="character" w:customStyle="1" w:styleId="Roman1CtrlShiftR1Char">
    <w:name w:val="Roman 1 (CtrlShift + R1) Char"/>
    <w:basedOn w:val="OdstavecseseznamemChar"/>
    <w:link w:val="Roman1CtrlShiftR1"/>
    <w:rsid w:val="006772AF"/>
    <w:rPr>
      <w:rFonts w:ascii="Futura T OT" w:hAnsi="Futura T OT"/>
    </w:rPr>
  </w:style>
  <w:style w:type="paragraph" w:customStyle="1" w:styleId="Roman3CtrlShiftR3">
    <w:name w:val="Roman 3 (CtrlShift + R3)"/>
    <w:basedOn w:val="Roman2CtrlShiftR2"/>
    <w:link w:val="Roman3CtrlShiftR3Char"/>
    <w:qFormat/>
    <w:rsid w:val="006772AF"/>
    <w:pPr>
      <w:numPr>
        <w:ilvl w:val="3"/>
      </w:numPr>
    </w:pPr>
  </w:style>
  <w:style w:type="character" w:customStyle="1" w:styleId="Roman2CtrlShiftR2Char">
    <w:name w:val="Roman 2 (CtrlShift + R2) Char"/>
    <w:basedOn w:val="OdstavecseseznamemChar"/>
    <w:link w:val="Roman2CtrlShiftR2"/>
    <w:rsid w:val="006772AF"/>
    <w:rPr>
      <w:rFonts w:ascii="Futura T OT" w:hAnsi="Futura T OT"/>
    </w:rPr>
  </w:style>
  <w:style w:type="paragraph" w:styleId="Seznamsodrkami">
    <w:name w:val="List Bullet"/>
    <w:basedOn w:val="Normln"/>
    <w:uiPriority w:val="99"/>
    <w:semiHidden/>
    <w:rsid w:val="006772AF"/>
    <w:pPr>
      <w:numPr>
        <w:numId w:val="1"/>
      </w:numPr>
    </w:pPr>
  </w:style>
  <w:style w:type="character" w:customStyle="1" w:styleId="Roman3CtrlShiftR3Char">
    <w:name w:val="Roman 3 (CtrlShift + R3) Char"/>
    <w:basedOn w:val="OdstavecseseznamemChar"/>
    <w:link w:val="Roman3CtrlShiftR3"/>
    <w:rsid w:val="006772AF"/>
    <w:rPr>
      <w:rFonts w:ascii="Futura T OT" w:hAnsi="Futura T OT"/>
    </w:rPr>
  </w:style>
  <w:style w:type="paragraph" w:styleId="Bezmezer">
    <w:name w:val="No Spacing"/>
    <w:uiPriority w:val="1"/>
    <w:semiHidden/>
    <w:qFormat/>
    <w:rsid w:val="006772AF"/>
    <w:pPr>
      <w:spacing w:after="0" w:line="240" w:lineRule="atLeast"/>
    </w:pPr>
  </w:style>
  <w:style w:type="character" w:styleId="Odkazintenzivn">
    <w:name w:val="Intense Reference"/>
    <w:basedOn w:val="Standardnpsmoodstavce"/>
    <w:uiPriority w:val="32"/>
    <w:semiHidden/>
    <w:rsid w:val="006772AF"/>
    <w:rPr>
      <w:rFonts w:ascii="Georgia" w:hAnsi="Georgia"/>
      <w:bCs/>
      <w:smallCaps/>
      <w:color w:val="1F497D" w:themeColor="text2"/>
      <w:spacing w:val="0"/>
      <w:sz w:val="20"/>
      <w:u w:val="single"/>
    </w:rPr>
  </w:style>
  <w:style w:type="character" w:styleId="Odkazjemn">
    <w:name w:val="Subtle Reference"/>
    <w:basedOn w:val="Standardnpsmoodstavce"/>
    <w:uiPriority w:val="31"/>
    <w:semiHidden/>
    <w:rsid w:val="006772AF"/>
    <w:rPr>
      <w:rFonts w:ascii="Georgia" w:hAnsi="Georgia"/>
      <w:color w:val="1F497D" w:themeColor="text2"/>
      <w:spacing w:val="0"/>
      <w:sz w:val="20"/>
      <w:u w:val="single"/>
    </w:rPr>
  </w:style>
  <w:style w:type="paragraph" w:styleId="Seznamsodrkami2">
    <w:name w:val="List Bullet 2"/>
    <w:basedOn w:val="Normln"/>
    <w:uiPriority w:val="99"/>
    <w:semiHidden/>
    <w:rsid w:val="006772AF"/>
    <w:pPr>
      <w:numPr>
        <w:numId w:val="3"/>
      </w:numPr>
      <w:tabs>
        <w:tab w:val="clear" w:pos="643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72AF"/>
    <w:pPr>
      <w:spacing w:after="0" w:line="240" w:lineRule="auto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72AF"/>
    <w:rPr>
      <w:rFonts w:ascii="Futura T OT" w:hAnsi="Futura T OT"/>
      <w:sz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2AF"/>
    <w:pPr>
      <w:spacing w:line="240" w:lineRule="auto"/>
    </w:pPr>
    <w:rPr>
      <w:sz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2AF"/>
    <w:rPr>
      <w:rFonts w:ascii="Futura T OT" w:hAnsi="Futura T OT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2AF"/>
    <w:pPr>
      <w:spacing w:after="0" w:line="240" w:lineRule="auto"/>
    </w:pPr>
    <w:rPr>
      <w:rFonts w:cs="Tahoma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2AF"/>
    <w:rPr>
      <w:rFonts w:ascii="Futura T OT" w:hAnsi="Futura T OT" w:cs="Tahoma"/>
      <w:sz w:val="18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72AF"/>
    <w:pPr>
      <w:spacing w:after="0" w:line="240" w:lineRule="auto"/>
    </w:pPr>
    <w:rPr>
      <w:sz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72AF"/>
    <w:rPr>
      <w:rFonts w:ascii="Futura T OT" w:hAnsi="Futura T OT"/>
      <w:sz w:val="18"/>
    </w:rPr>
  </w:style>
  <w:style w:type="paragraph" w:styleId="Zkladntext">
    <w:name w:val="Body Text"/>
    <w:basedOn w:val="Normln"/>
    <w:link w:val="ZkladntextChar"/>
    <w:uiPriority w:val="99"/>
    <w:semiHidden/>
    <w:rsid w:val="006772AF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2AF"/>
    <w:rPr>
      <w:rFonts w:ascii="Futura T OT" w:hAnsi="Futura T OT"/>
    </w:rPr>
  </w:style>
  <w:style w:type="paragraph" w:styleId="Zhlav">
    <w:name w:val="header"/>
    <w:basedOn w:val="Normln"/>
    <w:link w:val="ZhlavChar"/>
    <w:uiPriority w:val="99"/>
    <w:semiHidden/>
    <w:rsid w:val="0067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72AF"/>
    <w:rPr>
      <w:rFonts w:ascii="Futura T OT" w:hAnsi="Futura T OT"/>
    </w:rPr>
  </w:style>
  <w:style w:type="paragraph" w:styleId="Zpat">
    <w:name w:val="footer"/>
    <w:basedOn w:val="Normln"/>
    <w:link w:val="ZpatChar"/>
    <w:uiPriority w:val="99"/>
    <w:semiHidden/>
    <w:rsid w:val="0067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72AF"/>
    <w:rPr>
      <w:rFonts w:ascii="Futura T OT" w:hAnsi="Futura T OT"/>
    </w:rPr>
  </w:style>
  <w:style w:type="character" w:styleId="Siln">
    <w:name w:val="Strong"/>
    <w:aliases w:val="Bold"/>
    <w:basedOn w:val="Standardnpsmoodstavce"/>
    <w:uiPriority w:val="22"/>
    <w:qFormat/>
    <w:rsid w:val="006772AF"/>
    <w:rPr>
      <w:b/>
      <w:bCs/>
    </w:rPr>
  </w:style>
  <w:style w:type="character" w:styleId="Zdraznn">
    <w:name w:val="Emphasis"/>
    <w:aliases w:val="Italic"/>
    <w:basedOn w:val="Standardnpsmoodstavce"/>
    <w:uiPriority w:val="20"/>
    <w:qFormat/>
    <w:rsid w:val="006772AF"/>
    <w:rPr>
      <w:i/>
      <w:iCs/>
    </w:rPr>
  </w:style>
  <w:style w:type="table" w:styleId="Mkatabulky">
    <w:name w:val="Table Grid"/>
    <w:basedOn w:val="Normlntabulka"/>
    <w:uiPriority w:val="59"/>
    <w:rsid w:val="006772A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Bullet">
    <w:name w:val="Table Bullet"/>
    <w:basedOn w:val="Odstavecseseznamem"/>
    <w:link w:val="TableBulletChar"/>
    <w:semiHidden/>
    <w:qFormat/>
    <w:rsid w:val="006772AF"/>
    <w:pPr>
      <w:numPr>
        <w:numId w:val="7"/>
      </w:numPr>
      <w:spacing w:after="0"/>
    </w:pPr>
    <w:rPr>
      <w:rFonts w:ascii="Arial" w:hAnsi="Arial"/>
      <w:sz w:val="16"/>
    </w:rPr>
  </w:style>
  <w:style w:type="paragraph" w:customStyle="1" w:styleId="TableAlpha">
    <w:name w:val="Table Alpha"/>
    <w:basedOn w:val="Odstavecseseznamem"/>
    <w:link w:val="TableAlphaChar"/>
    <w:semiHidden/>
    <w:qFormat/>
    <w:rsid w:val="006772AF"/>
    <w:pPr>
      <w:numPr>
        <w:numId w:val="8"/>
      </w:numPr>
      <w:spacing w:after="0"/>
    </w:pPr>
    <w:rPr>
      <w:rFonts w:ascii="Arial" w:hAnsi="Arial"/>
      <w:sz w:val="16"/>
    </w:rPr>
  </w:style>
  <w:style w:type="character" w:customStyle="1" w:styleId="TableBulletChar">
    <w:name w:val="Table Bullet Char"/>
    <w:basedOn w:val="OdstavecseseznamemChar"/>
    <w:link w:val="TableBullet"/>
    <w:semiHidden/>
    <w:rsid w:val="006772AF"/>
    <w:rPr>
      <w:rFonts w:ascii="Arial" w:hAnsi="Arial"/>
      <w:sz w:val="16"/>
    </w:rPr>
  </w:style>
  <w:style w:type="paragraph" w:customStyle="1" w:styleId="TableDash">
    <w:name w:val="Table Dash"/>
    <w:basedOn w:val="Odstavecseseznamem"/>
    <w:link w:val="TableDashChar"/>
    <w:semiHidden/>
    <w:qFormat/>
    <w:rsid w:val="006772AF"/>
    <w:pPr>
      <w:numPr>
        <w:numId w:val="9"/>
      </w:numPr>
      <w:spacing w:after="0"/>
    </w:pPr>
    <w:rPr>
      <w:rFonts w:ascii="Arial" w:hAnsi="Arial"/>
      <w:sz w:val="16"/>
    </w:rPr>
  </w:style>
  <w:style w:type="character" w:customStyle="1" w:styleId="TableAlphaChar">
    <w:name w:val="Table Alpha Char"/>
    <w:basedOn w:val="OdstavecseseznamemChar"/>
    <w:link w:val="TableAlpha"/>
    <w:semiHidden/>
    <w:rsid w:val="006772AF"/>
    <w:rPr>
      <w:rFonts w:ascii="Arial" w:hAnsi="Arial"/>
      <w:sz w:val="16"/>
    </w:rPr>
  </w:style>
  <w:style w:type="character" w:customStyle="1" w:styleId="TableDashChar">
    <w:name w:val="Table Dash Char"/>
    <w:basedOn w:val="OdstavecseseznamemChar"/>
    <w:link w:val="TableDash"/>
    <w:semiHidden/>
    <w:rsid w:val="006772AF"/>
    <w:rPr>
      <w:rFonts w:ascii="Arial" w:hAnsi="Arial"/>
      <w:sz w:val="16"/>
    </w:rPr>
  </w:style>
  <w:style w:type="paragraph" w:customStyle="1" w:styleId="Disclaimer">
    <w:name w:val="Disclaimer"/>
    <w:basedOn w:val="Normln"/>
    <w:link w:val="DisclaimerChar"/>
    <w:semiHidden/>
    <w:rsid w:val="006772AF"/>
    <w:pPr>
      <w:spacing w:after="0" w:line="140" w:lineRule="atLeast"/>
    </w:pPr>
    <w:rPr>
      <w:rFonts w:ascii="Arial" w:hAnsi="Arial" w:cs="Arial"/>
      <w:noProof/>
      <w:sz w:val="12"/>
      <w:szCs w:val="22"/>
      <w:lang w:val="en-GB" w:eastAsia="en-GB"/>
    </w:rPr>
  </w:style>
  <w:style w:type="character" w:customStyle="1" w:styleId="DisclaimerChar">
    <w:name w:val="Disclaimer Char"/>
    <w:basedOn w:val="Standardnpsmoodstavce"/>
    <w:link w:val="Disclaimer"/>
    <w:semiHidden/>
    <w:rsid w:val="006772AF"/>
    <w:rPr>
      <w:rFonts w:ascii="Arial" w:hAnsi="Arial" w:cs="Arial"/>
      <w:noProof/>
      <w:sz w:val="12"/>
      <w:szCs w:val="22"/>
      <w:lang w:val="en-GB" w:eastAsia="en-GB"/>
    </w:rPr>
  </w:style>
  <w:style w:type="paragraph" w:customStyle="1" w:styleId="TitlePage">
    <w:name w:val="Title Page"/>
    <w:semiHidden/>
    <w:rsid w:val="006772AF"/>
    <w:pPr>
      <w:spacing w:before="840" w:after="840"/>
      <w:jc w:val="center"/>
    </w:pPr>
    <w:rPr>
      <w:rFonts w:eastAsia="Times New Roman" w:cs="Times New Roman"/>
      <w:b/>
      <w:bCs/>
      <w:sz w:val="22"/>
    </w:rPr>
  </w:style>
  <w:style w:type="paragraph" w:customStyle="1" w:styleId="Heading1CtrlShiftH1">
    <w:name w:val="Heading 1 (CtrlShift + H1)"/>
    <w:basedOn w:val="AKPNormal"/>
    <w:link w:val="Heading1CtrlShiftH1Char"/>
    <w:qFormat/>
    <w:rsid w:val="006772AF"/>
    <w:pPr>
      <w:numPr>
        <w:numId w:val="13"/>
      </w:numPr>
    </w:pPr>
    <w:rPr>
      <w:rFonts w:eastAsiaTheme="majorEastAsia" w:cstheme="majorBidi"/>
      <w:b/>
      <w:szCs w:val="28"/>
    </w:rPr>
  </w:style>
  <w:style w:type="paragraph" w:customStyle="1" w:styleId="TableHeading">
    <w:name w:val="Table Heading"/>
    <w:basedOn w:val="Normln"/>
    <w:semiHidden/>
    <w:qFormat/>
    <w:rsid w:val="006772AF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ableText">
    <w:name w:val="Table Text"/>
    <w:basedOn w:val="Normln"/>
    <w:semiHidden/>
    <w:qFormat/>
    <w:rsid w:val="006772AF"/>
    <w:pPr>
      <w:spacing w:after="0"/>
    </w:pPr>
    <w:rPr>
      <w:rFonts w:ascii="Arial" w:hAnsi="Arial" w:cs="Arial"/>
      <w:sz w:val="16"/>
      <w:szCs w:val="16"/>
    </w:rPr>
  </w:style>
  <w:style w:type="paragraph" w:customStyle="1" w:styleId="Nzev1">
    <w:name w:val="Název1"/>
    <w:semiHidden/>
    <w:rsid w:val="006772AF"/>
    <w:pPr>
      <w:spacing w:before="1200" w:after="1200"/>
    </w:pPr>
    <w:rPr>
      <w:rFonts w:eastAsia="Times New Roman" w:cs="Times New Roman"/>
      <w:b/>
      <w:bCs/>
    </w:rPr>
  </w:style>
  <w:style w:type="paragraph" w:customStyle="1" w:styleId="DashBullet4CtrlShiftD4">
    <w:name w:val="Dash Bullet 4 (CtrlShift + D4)"/>
    <w:basedOn w:val="DashBullet3CtrlShiftD3"/>
    <w:link w:val="DashBullet4CtrlShiftD4Char"/>
    <w:qFormat/>
    <w:rsid w:val="006772AF"/>
    <w:pPr>
      <w:numPr>
        <w:ilvl w:val="4"/>
      </w:numPr>
    </w:pPr>
  </w:style>
  <w:style w:type="paragraph" w:customStyle="1" w:styleId="Alpha4CtrlShiftA4">
    <w:name w:val="Alpha 4 (CtrlShift + A4)"/>
    <w:basedOn w:val="Alpha3CtrlShiftA3"/>
    <w:link w:val="Alpha4CtrlShiftA4Char"/>
    <w:qFormat/>
    <w:rsid w:val="006772AF"/>
    <w:pPr>
      <w:numPr>
        <w:ilvl w:val="4"/>
      </w:numPr>
      <w:tabs>
        <w:tab w:val="left" w:pos="2268"/>
      </w:tabs>
    </w:pPr>
  </w:style>
  <w:style w:type="character" w:customStyle="1" w:styleId="DashBullet4CtrlShiftD4Char">
    <w:name w:val="Dash Bullet 4 (CtrlShift + D4) Char"/>
    <w:basedOn w:val="OdstavecseseznamemChar"/>
    <w:link w:val="DashBullet4CtrlShiftD4"/>
    <w:rsid w:val="006772AF"/>
    <w:rPr>
      <w:rFonts w:ascii="Futura T OT" w:hAnsi="Futura T OT"/>
    </w:rPr>
  </w:style>
  <w:style w:type="paragraph" w:customStyle="1" w:styleId="Bullet4CtrlShiftS4">
    <w:name w:val="Bullet 4 (CtrlShift + S4)"/>
    <w:basedOn w:val="Bullet3CtrlShiftS3"/>
    <w:link w:val="Bullet4CtrlShiftS4Char"/>
    <w:qFormat/>
    <w:rsid w:val="006772AF"/>
    <w:pPr>
      <w:numPr>
        <w:ilvl w:val="4"/>
      </w:numPr>
      <w:tabs>
        <w:tab w:val="clear" w:pos="1843"/>
      </w:tabs>
    </w:pPr>
  </w:style>
  <w:style w:type="character" w:customStyle="1" w:styleId="Alpha4CtrlShiftA4Char">
    <w:name w:val="Alpha 4 (CtrlShift + A4) Char"/>
    <w:basedOn w:val="OdstavecseseznamemChar"/>
    <w:link w:val="Alpha4CtrlShiftA4"/>
    <w:rsid w:val="006772AF"/>
    <w:rPr>
      <w:rFonts w:ascii="Futura T OT" w:hAnsi="Futura T O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72AF"/>
    <w:rPr>
      <w:rFonts w:ascii="Futura T OT" w:eastAsiaTheme="majorEastAsia" w:hAnsi="Futura T OT" w:cstheme="majorBidi"/>
      <w:bCs/>
      <w:iCs/>
    </w:rPr>
  </w:style>
  <w:style w:type="paragraph" w:customStyle="1" w:styleId="Roman4CtrlShiftR4">
    <w:name w:val="Roman 4 (CtrlShift + R4)"/>
    <w:basedOn w:val="Roman3CtrlShiftR3"/>
    <w:link w:val="Roman4CtrlShiftR4Char"/>
    <w:qFormat/>
    <w:rsid w:val="006772AF"/>
    <w:pPr>
      <w:numPr>
        <w:ilvl w:val="4"/>
      </w:numPr>
    </w:pPr>
  </w:style>
  <w:style w:type="character" w:customStyle="1" w:styleId="Bullet4CtrlShiftS4Char">
    <w:name w:val="Bullet 4 (CtrlShift + S4) Char"/>
    <w:basedOn w:val="OdstavecseseznamemChar"/>
    <w:link w:val="Bullet4CtrlShiftS4"/>
    <w:rsid w:val="006772AF"/>
    <w:rPr>
      <w:rFonts w:ascii="Futura T OT" w:hAnsi="Futura T OT"/>
    </w:rPr>
  </w:style>
  <w:style w:type="character" w:customStyle="1" w:styleId="Roman4CtrlShiftR4Char">
    <w:name w:val="Roman 4 (CtrlShift + R4) Char"/>
    <w:basedOn w:val="OdstavecseseznamemChar"/>
    <w:link w:val="Roman4CtrlShiftR4"/>
    <w:rsid w:val="006772AF"/>
    <w:rPr>
      <w:rFonts w:ascii="Futura T OT" w:hAnsi="Futura T OT"/>
    </w:rPr>
  </w:style>
  <w:style w:type="paragraph" w:styleId="slovanseznam">
    <w:name w:val="List Number"/>
    <w:basedOn w:val="Normln"/>
    <w:uiPriority w:val="99"/>
    <w:semiHidden/>
    <w:rsid w:val="006772AF"/>
    <w:pPr>
      <w:numPr>
        <w:numId w:val="2"/>
      </w:numPr>
      <w:contextualSpacing/>
    </w:pPr>
  </w:style>
  <w:style w:type="paragraph" w:customStyle="1" w:styleId="Heading2CtrlShiftH2">
    <w:name w:val="Heading 2 (CtrlShift + H2)"/>
    <w:basedOn w:val="Heading1CtrlShiftH1"/>
    <w:link w:val="Heading2CtrlShiftH2Char"/>
    <w:qFormat/>
    <w:rsid w:val="006772AF"/>
    <w:pPr>
      <w:numPr>
        <w:ilvl w:val="1"/>
      </w:numPr>
    </w:pPr>
    <w:rPr>
      <w:rFonts w:eastAsiaTheme="minorHAnsi" w:cstheme="minorBidi"/>
      <w:b w:val="0"/>
      <w:szCs w:val="20"/>
    </w:rPr>
  </w:style>
  <w:style w:type="character" w:customStyle="1" w:styleId="Heading1CtrlShiftH1Char">
    <w:name w:val="Heading 1 (CtrlShift + H1) Char"/>
    <w:basedOn w:val="Nadpis1Char"/>
    <w:link w:val="Heading1CtrlShiftH1"/>
    <w:rsid w:val="006772AF"/>
    <w:rPr>
      <w:rFonts w:ascii="Futura T OT" w:eastAsiaTheme="majorEastAsia" w:hAnsi="Futura T OT" w:cstheme="majorBidi"/>
      <w:b/>
      <w:bCs w:val="0"/>
      <w:szCs w:val="28"/>
    </w:rPr>
  </w:style>
  <w:style w:type="paragraph" w:customStyle="1" w:styleId="Heading3CtrlShiftH3">
    <w:name w:val="Heading 3 (CtrlShift + H3)"/>
    <w:basedOn w:val="Heading2CtrlShiftH2"/>
    <w:link w:val="Heading3CtrlShiftH3Char"/>
    <w:qFormat/>
    <w:rsid w:val="006772AF"/>
    <w:pPr>
      <w:numPr>
        <w:ilvl w:val="2"/>
      </w:numPr>
    </w:pPr>
  </w:style>
  <w:style w:type="character" w:customStyle="1" w:styleId="Heading2CtrlShiftH2Char">
    <w:name w:val="Heading 2 (CtrlShift + H2) Char"/>
    <w:basedOn w:val="Body1CtrlShiftB1Char"/>
    <w:link w:val="Heading2CtrlShiftH2"/>
    <w:rsid w:val="006772AF"/>
    <w:rPr>
      <w:rFonts w:ascii="Futura T OT" w:hAnsi="Futura T OT"/>
    </w:rPr>
  </w:style>
  <w:style w:type="paragraph" w:customStyle="1" w:styleId="Heading4CtrlShiftH4">
    <w:name w:val="Heading 4 (CtrlShift + H4)"/>
    <w:basedOn w:val="Heading3CtrlShiftH3"/>
    <w:link w:val="Heading4CtrlShiftH4Char"/>
    <w:qFormat/>
    <w:rsid w:val="006772AF"/>
    <w:pPr>
      <w:numPr>
        <w:ilvl w:val="3"/>
      </w:numPr>
    </w:pPr>
  </w:style>
  <w:style w:type="character" w:customStyle="1" w:styleId="Heading3CtrlShiftH3Char">
    <w:name w:val="Heading 3 (CtrlShift + H3) Char"/>
    <w:basedOn w:val="Heading2CtrlShiftH2Char"/>
    <w:link w:val="Heading3CtrlShiftH3"/>
    <w:rsid w:val="006772AF"/>
    <w:rPr>
      <w:rFonts w:ascii="Futura T OT" w:hAnsi="Futura T OT"/>
    </w:rPr>
  </w:style>
  <w:style w:type="paragraph" w:styleId="Nadpisobsahu">
    <w:name w:val="TOC Heading"/>
    <w:basedOn w:val="Nadpis1"/>
    <w:next w:val="Normln"/>
    <w:uiPriority w:val="39"/>
    <w:semiHidden/>
    <w:qFormat/>
    <w:rsid w:val="006772AF"/>
    <w:pPr>
      <w:spacing w:before="480" w:after="0" w:line="276" w:lineRule="auto"/>
      <w:outlineLvl w:val="9"/>
    </w:pPr>
  </w:style>
  <w:style w:type="character" w:customStyle="1" w:styleId="Heading4CtrlShiftH4Char">
    <w:name w:val="Heading 4 (CtrlShift + H4) Char"/>
    <w:basedOn w:val="Heading3CtrlShiftH3Char"/>
    <w:link w:val="Heading4CtrlShiftH4"/>
    <w:rsid w:val="006772AF"/>
    <w:rPr>
      <w:rFonts w:ascii="Futura T OT" w:hAnsi="Futura T OT"/>
    </w:rPr>
  </w:style>
  <w:style w:type="paragraph" w:styleId="Obsah1">
    <w:name w:val="toc 1"/>
    <w:basedOn w:val="Normln"/>
    <w:next w:val="Normln"/>
    <w:autoRedefine/>
    <w:uiPriority w:val="39"/>
    <w:semiHidden/>
    <w:rsid w:val="006772AF"/>
    <w:pPr>
      <w:spacing w:after="100"/>
    </w:pPr>
  </w:style>
  <w:style w:type="character" w:styleId="Hypertextovodkaz">
    <w:name w:val="Hyperlink"/>
    <w:basedOn w:val="Standardnpsmoodstavce"/>
    <w:uiPriority w:val="99"/>
    <w:semiHidden/>
    <w:rsid w:val="006772AF"/>
    <w:rPr>
      <w:color w:val="0000FF" w:themeColor="hyperlink"/>
      <w:u w:val="single"/>
    </w:rPr>
  </w:style>
  <w:style w:type="paragraph" w:customStyle="1" w:styleId="Body4CtrlShiftB4">
    <w:name w:val="Body 4 (CtrlShift + B4)"/>
    <w:basedOn w:val="Body3CtrlShiftB3"/>
    <w:link w:val="Body4CtrlShiftB4Char"/>
    <w:qFormat/>
    <w:rsid w:val="006772AF"/>
    <w:pPr>
      <w:ind w:left="1843"/>
    </w:pPr>
  </w:style>
  <w:style w:type="paragraph" w:customStyle="1" w:styleId="Body5CtrlShiftB5">
    <w:name w:val="Body 5 (CtrlShift + B5)"/>
    <w:basedOn w:val="Body4CtrlShiftB4"/>
    <w:link w:val="Body5CtrlShiftB5Char"/>
    <w:qFormat/>
    <w:rsid w:val="006772AF"/>
    <w:pPr>
      <w:ind w:left="2268"/>
    </w:pPr>
  </w:style>
  <w:style w:type="character" w:customStyle="1" w:styleId="Body4CtrlShiftB4Char">
    <w:name w:val="Body 4 (CtrlShift + B4) Char"/>
    <w:basedOn w:val="Body3CtrlShiftB3Char"/>
    <w:link w:val="Body4CtrlShiftB4"/>
    <w:rsid w:val="006772AF"/>
    <w:rPr>
      <w:rFonts w:ascii="Futura T OT" w:hAnsi="Futura T OT"/>
    </w:rPr>
  </w:style>
  <w:style w:type="character" w:customStyle="1" w:styleId="Body5CtrlShiftB5Char">
    <w:name w:val="Body 5 (CtrlShift + B5) Char"/>
    <w:basedOn w:val="Body4CtrlShiftB4Char"/>
    <w:link w:val="Body5CtrlShiftB5"/>
    <w:rsid w:val="006772AF"/>
    <w:rPr>
      <w:rFonts w:ascii="Futura T OT" w:hAnsi="Futura T OT"/>
    </w:rPr>
  </w:style>
  <w:style w:type="paragraph" w:styleId="Obsah2">
    <w:name w:val="toc 2"/>
    <w:basedOn w:val="Normln"/>
    <w:next w:val="Normln"/>
    <w:autoRedefine/>
    <w:uiPriority w:val="39"/>
    <w:semiHidden/>
    <w:rsid w:val="006772AF"/>
    <w:pPr>
      <w:spacing w:after="100"/>
      <w:ind w:left="200"/>
    </w:pPr>
  </w:style>
  <w:style w:type="paragraph" w:customStyle="1" w:styleId="Alpha0CtrlShiftA0">
    <w:name w:val="Alpha 0 (CtrlShift + A0)"/>
    <w:basedOn w:val="AKPNormal"/>
    <w:qFormat/>
    <w:rsid w:val="006772AF"/>
    <w:pPr>
      <w:numPr>
        <w:numId w:val="25"/>
      </w:numPr>
    </w:pPr>
  </w:style>
  <w:style w:type="paragraph" w:customStyle="1" w:styleId="Bullet0CtrlShiftS0">
    <w:name w:val="Bullet 0 (CtrlShift + S0)"/>
    <w:basedOn w:val="AKPNormal"/>
    <w:link w:val="Bullet0CtrlShiftS0Char"/>
    <w:qFormat/>
    <w:rsid w:val="006772AF"/>
    <w:pPr>
      <w:numPr>
        <w:numId w:val="24"/>
      </w:numPr>
    </w:pPr>
  </w:style>
  <w:style w:type="paragraph" w:customStyle="1" w:styleId="DashBullet0CtrlShiftD0">
    <w:name w:val="Dash Bullet 0 (CtrlShift + D0)"/>
    <w:basedOn w:val="AKPNormal"/>
    <w:link w:val="DashBullet0CtrlShiftD0Char"/>
    <w:qFormat/>
    <w:rsid w:val="006772AF"/>
    <w:pPr>
      <w:numPr>
        <w:numId w:val="10"/>
      </w:numPr>
    </w:pPr>
  </w:style>
  <w:style w:type="character" w:customStyle="1" w:styleId="Bullet0CtrlShiftS0Char">
    <w:name w:val="Bullet 0 (CtrlShift + S0) Char"/>
    <w:basedOn w:val="Standardnpsmoodstavce"/>
    <w:link w:val="Bullet0CtrlShiftS0"/>
    <w:rsid w:val="006772AF"/>
    <w:rPr>
      <w:rFonts w:ascii="Futura T OT" w:hAnsi="Futura T OT"/>
    </w:rPr>
  </w:style>
  <w:style w:type="paragraph" w:customStyle="1" w:styleId="Roman0CtrlShiftR0">
    <w:name w:val="Roman 0 (CtrlShift + R0)"/>
    <w:basedOn w:val="AKPNormal"/>
    <w:link w:val="Roman0CtrlShiftR0Char"/>
    <w:qFormat/>
    <w:rsid w:val="006772AF"/>
    <w:pPr>
      <w:numPr>
        <w:numId w:val="11"/>
      </w:numPr>
    </w:pPr>
  </w:style>
  <w:style w:type="character" w:customStyle="1" w:styleId="DashBullet0CtrlShiftD0Char">
    <w:name w:val="Dash Bullet 0 (CtrlShift + D0) Char"/>
    <w:basedOn w:val="Standardnpsmoodstavce"/>
    <w:link w:val="DashBullet0CtrlShiftD0"/>
    <w:rsid w:val="006772AF"/>
    <w:rPr>
      <w:rFonts w:ascii="Futura T OT" w:hAnsi="Futura T OT"/>
    </w:rPr>
  </w:style>
  <w:style w:type="paragraph" w:customStyle="1" w:styleId="HeadingNotNum0CtrlShiftN0">
    <w:name w:val="Heading Not Num 0 (CtrlShift + N0)"/>
    <w:basedOn w:val="Heading1CtrlShiftH1"/>
    <w:link w:val="HeadingNotNum0CtrlShiftN0Char"/>
    <w:qFormat/>
    <w:rsid w:val="006772AF"/>
    <w:pPr>
      <w:keepNext/>
      <w:numPr>
        <w:numId w:val="0"/>
      </w:numPr>
    </w:pPr>
  </w:style>
  <w:style w:type="character" w:customStyle="1" w:styleId="Roman0CtrlShiftR0Char">
    <w:name w:val="Roman 0 (CtrlShift + R0) Char"/>
    <w:basedOn w:val="Standardnpsmoodstavce"/>
    <w:link w:val="Roman0CtrlShiftR0"/>
    <w:rsid w:val="006772AF"/>
    <w:rPr>
      <w:rFonts w:ascii="Futura T OT" w:hAnsi="Futura T OT"/>
    </w:rPr>
  </w:style>
  <w:style w:type="paragraph" w:styleId="Prosttext">
    <w:name w:val="Plain Text"/>
    <w:basedOn w:val="Normln"/>
    <w:link w:val="ProsttextChar"/>
    <w:uiPriority w:val="99"/>
    <w:semiHidden/>
    <w:rsid w:val="006772AF"/>
    <w:pPr>
      <w:spacing w:after="0" w:line="240" w:lineRule="auto"/>
    </w:pPr>
    <w:rPr>
      <w:rFonts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72AF"/>
    <w:rPr>
      <w:rFonts w:ascii="Futura T OT" w:hAnsi="Futura T OT" w:cs="Consolas"/>
      <w:szCs w:val="21"/>
    </w:rPr>
  </w:style>
  <w:style w:type="paragraph" w:customStyle="1" w:styleId="HeadingNotNum1CtrlShiftN1">
    <w:name w:val="Heading Not Num 1 (CtrlShift + N1)"/>
    <w:basedOn w:val="HeadingNotNum0CtrlShiftN0"/>
    <w:link w:val="HeadingNotNum1CtrlShiftN1Char"/>
    <w:qFormat/>
    <w:rsid w:val="006772AF"/>
    <w:pPr>
      <w:keepNext w:val="0"/>
      <w:ind w:left="567"/>
    </w:pPr>
  </w:style>
  <w:style w:type="paragraph" w:customStyle="1" w:styleId="HeadingNotNum2CtrlShiftN2">
    <w:name w:val="Heading Not Num 2 (CtrlShift + N2)"/>
    <w:basedOn w:val="HeadingNotNum1CtrlShiftN1"/>
    <w:link w:val="HeadingNotNum2CtrlShiftN2Char"/>
    <w:qFormat/>
    <w:rsid w:val="006772AF"/>
    <w:pPr>
      <w:ind w:left="993"/>
    </w:pPr>
  </w:style>
  <w:style w:type="character" w:customStyle="1" w:styleId="HeadingNotNum0CtrlShiftN0Char">
    <w:name w:val="Heading Not Num 0 (CtrlShift + N0) Char"/>
    <w:basedOn w:val="Heading1CtrlShiftH1Char"/>
    <w:link w:val="HeadingNotNum0CtrlShiftN0"/>
    <w:rsid w:val="006772AF"/>
    <w:rPr>
      <w:rFonts w:ascii="Futura T OT" w:eastAsiaTheme="majorEastAsia" w:hAnsi="Futura T OT" w:cstheme="majorBidi"/>
      <w:b/>
      <w:bCs w:val="0"/>
      <w:szCs w:val="28"/>
    </w:rPr>
  </w:style>
  <w:style w:type="character" w:customStyle="1" w:styleId="HeadingNotNum1CtrlShiftN1Char">
    <w:name w:val="Heading Not Num 1 (CtrlShift + N1) Char"/>
    <w:basedOn w:val="HeadingNotNum0CtrlShiftN0Char"/>
    <w:link w:val="HeadingNotNum1CtrlShiftN1"/>
    <w:rsid w:val="006772AF"/>
    <w:rPr>
      <w:rFonts w:ascii="Futura T OT" w:eastAsiaTheme="majorEastAsia" w:hAnsi="Futura T OT" w:cstheme="majorBidi"/>
      <w:b/>
      <w:bCs w:val="0"/>
      <w:szCs w:val="28"/>
    </w:rPr>
  </w:style>
  <w:style w:type="paragraph" w:customStyle="1" w:styleId="HeadingNotNum3CtrlShiftN3">
    <w:name w:val="Heading Not Num 3 (CtrlShift + N3)"/>
    <w:basedOn w:val="HeadingNotNum2CtrlShiftN2"/>
    <w:link w:val="HeadingNotNum3CtrlShiftN3Char"/>
    <w:qFormat/>
    <w:rsid w:val="006772AF"/>
    <w:pPr>
      <w:ind w:left="1418"/>
    </w:pPr>
  </w:style>
  <w:style w:type="character" w:customStyle="1" w:styleId="HeadingNotNum2CtrlShiftN2Char">
    <w:name w:val="Heading Not Num 2 (CtrlShift + N2) Char"/>
    <w:basedOn w:val="HeadingNotNum1CtrlShiftN1Char"/>
    <w:link w:val="HeadingNotNum2CtrlShiftN2"/>
    <w:rsid w:val="006772AF"/>
    <w:rPr>
      <w:rFonts w:ascii="Futura T OT" w:eastAsiaTheme="majorEastAsia" w:hAnsi="Futura T OT" w:cstheme="majorBidi"/>
      <w:b/>
      <w:bCs w:val="0"/>
      <w:szCs w:val="28"/>
    </w:rPr>
  </w:style>
  <w:style w:type="paragraph" w:customStyle="1" w:styleId="HeadingNotNum4CtrlShiftN4">
    <w:name w:val="Heading Not Num 4 (CtrlShift + N4)"/>
    <w:basedOn w:val="HeadingNotNum3CtrlShiftN3"/>
    <w:link w:val="HeadingNotNum4CtrlShiftN4Char"/>
    <w:qFormat/>
    <w:rsid w:val="006772AF"/>
    <w:pPr>
      <w:ind w:left="1843"/>
    </w:pPr>
  </w:style>
  <w:style w:type="character" w:customStyle="1" w:styleId="HeadingNotNum3CtrlShiftN3Char">
    <w:name w:val="Heading Not Num 3 (CtrlShift + N3) Char"/>
    <w:basedOn w:val="HeadingNotNum2CtrlShiftN2Char"/>
    <w:link w:val="HeadingNotNum3CtrlShiftN3"/>
    <w:rsid w:val="006772AF"/>
    <w:rPr>
      <w:rFonts w:ascii="Futura T OT" w:eastAsiaTheme="majorEastAsia" w:hAnsi="Futura T OT" w:cstheme="majorBidi"/>
      <w:b/>
      <w:bCs w:val="0"/>
      <w:szCs w:val="28"/>
    </w:rPr>
  </w:style>
  <w:style w:type="character" w:customStyle="1" w:styleId="HeadingNotNum4CtrlShiftN4Char">
    <w:name w:val="Heading Not Num 4 (CtrlShift + N4) Char"/>
    <w:basedOn w:val="HeadingNotNum3CtrlShiftN3Char"/>
    <w:link w:val="HeadingNotNum4CtrlShiftN4"/>
    <w:rsid w:val="006772AF"/>
    <w:rPr>
      <w:rFonts w:ascii="Futura T OT" w:eastAsiaTheme="majorEastAsia" w:hAnsi="Futura T OT" w:cstheme="majorBidi"/>
      <w:b/>
      <w:bCs w:val="0"/>
      <w:szCs w:val="28"/>
    </w:rPr>
  </w:style>
  <w:style w:type="paragraph" w:customStyle="1" w:styleId="XBody0CtrlAltB0">
    <w:name w:val="XBody 0 (CtrlAlt + B0)"/>
    <w:basedOn w:val="AKPXNormal"/>
    <w:qFormat/>
    <w:rsid w:val="006772AF"/>
  </w:style>
  <w:style w:type="paragraph" w:customStyle="1" w:styleId="XLevel1CtrlAltL1">
    <w:name w:val="XLevel 1 (CtrlAlt + L1)"/>
    <w:basedOn w:val="XBody0CtrlAltB0"/>
    <w:link w:val="XLevel1CtrlAltL1Char"/>
    <w:qFormat/>
    <w:rsid w:val="006772AF"/>
    <w:pPr>
      <w:keepNext/>
      <w:keepLines/>
      <w:numPr>
        <w:numId w:val="15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customStyle="1" w:styleId="XLevel2CtrlAltL2">
    <w:name w:val="XLevel 2 (CtrlAlt + L2)"/>
    <w:basedOn w:val="XLevel1CtrlAltL1"/>
    <w:link w:val="XLevel2CtrlAltL2Char"/>
    <w:qFormat/>
    <w:rsid w:val="006772AF"/>
    <w:pPr>
      <w:numPr>
        <w:ilvl w:val="1"/>
      </w:numPr>
      <w:outlineLvl w:val="1"/>
    </w:pPr>
    <w:rPr>
      <w:b w:val="0"/>
      <w:bCs w:val="0"/>
      <w:szCs w:val="26"/>
    </w:rPr>
  </w:style>
  <w:style w:type="paragraph" w:customStyle="1" w:styleId="XLevel3CtrlAltL3">
    <w:name w:val="XLevel 3 (CtrlAlt + L3)"/>
    <w:basedOn w:val="XLevel2CtrlAltL2"/>
    <w:link w:val="XLevel3CtrlAltL3Char"/>
    <w:qFormat/>
    <w:rsid w:val="006772AF"/>
    <w:pPr>
      <w:numPr>
        <w:ilvl w:val="2"/>
      </w:numPr>
      <w:outlineLvl w:val="2"/>
    </w:pPr>
    <w:rPr>
      <w:bCs/>
    </w:rPr>
  </w:style>
  <w:style w:type="paragraph" w:customStyle="1" w:styleId="XLevel4CtrlAltL4">
    <w:name w:val="XLevel 4 (CtrlAlt + L4)"/>
    <w:basedOn w:val="XLevel3CtrlAltL3"/>
    <w:link w:val="XLevel4CtrlAltL4Char"/>
    <w:rsid w:val="006772AF"/>
    <w:pPr>
      <w:numPr>
        <w:ilvl w:val="3"/>
      </w:numPr>
      <w:outlineLvl w:val="3"/>
    </w:pPr>
    <w:rPr>
      <w:bCs w:val="0"/>
      <w:iCs/>
    </w:rPr>
  </w:style>
  <w:style w:type="character" w:customStyle="1" w:styleId="XDefaultParagraphFont">
    <w:name w:val="XDefault Paragraph Font"/>
    <w:uiPriority w:val="1"/>
    <w:semiHidden/>
    <w:unhideWhenUsed/>
    <w:rsid w:val="006772AF"/>
    <w:rPr>
      <w:i/>
    </w:rPr>
  </w:style>
  <w:style w:type="table" w:customStyle="1" w:styleId="XNormalTable">
    <w:name w:val="XNormal Table"/>
    <w:uiPriority w:val="99"/>
    <w:semiHidden/>
    <w:unhideWhenUsed/>
    <w:rsid w:val="006772AF"/>
    <w:rPr>
      <w:i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XNoList">
    <w:name w:val="XNo List"/>
    <w:uiPriority w:val="99"/>
    <w:semiHidden/>
    <w:unhideWhenUsed/>
    <w:rsid w:val="006772AF"/>
  </w:style>
  <w:style w:type="paragraph" w:customStyle="1" w:styleId="XBullet1CtrlAltS1">
    <w:name w:val="XBullet 1 (CtrlAlt + S1)"/>
    <w:basedOn w:val="XBullet0CtrlAltS0"/>
    <w:link w:val="XBullet1CtrlAltS1Char"/>
    <w:qFormat/>
    <w:rsid w:val="006772AF"/>
    <w:pPr>
      <w:numPr>
        <w:ilvl w:val="1"/>
      </w:numPr>
    </w:pPr>
  </w:style>
  <w:style w:type="character" w:customStyle="1" w:styleId="XLevel1CtrlAltL1Char">
    <w:name w:val="XLevel 1 (CtrlAlt + L1) Char"/>
    <w:basedOn w:val="XDefaultParagraphFont"/>
    <w:link w:val="XLevel1CtrlAltL1"/>
    <w:rsid w:val="006772AF"/>
    <w:rPr>
      <w:rFonts w:ascii="Futura T OT" w:eastAsiaTheme="majorEastAsia" w:hAnsi="Futura T OT" w:cstheme="majorBidi"/>
      <w:b/>
      <w:bCs/>
      <w:i/>
      <w:szCs w:val="28"/>
    </w:rPr>
  </w:style>
  <w:style w:type="character" w:customStyle="1" w:styleId="XLevel2CtrlAltL2Char">
    <w:name w:val="XLevel 2 (CtrlAlt + L2) Char"/>
    <w:basedOn w:val="XDefaultParagraphFont"/>
    <w:link w:val="XLevel2CtrlAltL2"/>
    <w:rsid w:val="006772AF"/>
    <w:rPr>
      <w:rFonts w:ascii="Futura T OT" w:eastAsiaTheme="majorEastAsia" w:hAnsi="Futura T OT" w:cstheme="majorBidi"/>
      <w:i/>
      <w:szCs w:val="26"/>
    </w:rPr>
  </w:style>
  <w:style w:type="character" w:customStyle="1" w:styleId="XLevel3CtrlAltL3Char">
    <w:name w:val="XLevel 3 (CtrlAlt + L3) Char"/>
    <w:basedOn w:val="XDefaultParagraphFont"/>
    <w:link w:val="XLevel3CtrlAltL3"/>
    <w:rsid w:val="006772AF"/>
    <w:rPr>
      <w:rFonts w:ascii="Futura T OT" w:eastAsiaTheme="majorEastAsia" w:hAnsi="Futura T OT" w:cstheme="majorBidi"/>
      <w:bCs/>
      <w:i/>
      <w:szCs w:val="26"/>
    </w:rPr>
  </w:style>
  <w:style w:type="paragraph" w:customStyle="1" w:styleId="XDashBullet1CtrlAltD1">
    <w:name w:val="XDash Bullet 1 (CtrlAlt + D1)"/>
    <w:basedOn w:val="XDashBullet0CtrlAltD0"/>
    <w:link w:val="XDashBullet1CtrlAltD1Char"/>
    <w:qFormat/>
    <w:rsid w:val="006772AF"/>
    <w:pPr>
      <w:numPr>
        <w:ilvl w:val="1"/>
      </w:numPr>
    </w:pPr>
  </w:style>
  <w:style w:type="character" w:customStyle="1" w:styleId="XDashBullet1CtrlAltD1Char">
    <w:name w:val="XDash Bullet 1 (CtrlAlt + D1) Char"/>
    <w:basedOn w:val="XDefaultParagraphFont"/>
    <w:link w:val="XDashBullet1CtrlAltD1"/>
    <w:rsid w:val="006772AF"/>
    <w:rPr>
      <w:rFonts w:ascii="Futura T OT" w:hAnsi="Futura T OT"/>
      <w:i/>
    </w:rPr>
  </w:style>
  <w:style w:type="paragraph" w:customStyle="1" w:styleId="XBullet2CtrlAltS2">
    <w:name w:val="XBullet 2 (CtrlAlt + S2)"/>
    <w:basedOn w:val="XBullet1CtrlAltS1"/>
    <w:link w:val="XBullet2CtrlAltS2Char"/>
    <w:qFormat/>
    <w:rsid w:val="006772AF"/>
    <w:pPr>
      <w:numPr>
        <w:ilvl w:val="2"/>
      </w:numPr>
    </w:pPr>
  </w:style>
  <w:style w:type="paragraph" w:customStyle="1" w:styleId="XBody1CtrlAltB1">
    <w:name w:val="XBody 1 (CtrlAlt + B1)"/>
    <w:basedOn w:val="XBody0CtrlAltB0"/>
    <w:link w:val="XBody1CtrlAltB1Char"/>
    <w:qFormat/>
    <w:rsid w:val="006772AF"/>
    <w:pPr>
      <w:ind w:left="567"/>
    </w:pPr>
  </w:style>
  <w:style w:type="paragraph" w:customStyle="1" w:styleId="XBody2CtrlAltB2">
    <w:name w:val="XBody 2 (CtrlAlt + B2)"/>
    <w:basedOn w:val="XBody1CtrlAltB1"/>
    <w:link w:val="XBody2CtrlAltB2Char"/>
    <w:qFormat/>
    <w:rsid w:val="006772AF"/>
    <w:pPr>
      <w:ind w:left="992"/>
    </w:pPr>
  </w:style>
  <w:style w:type="character" w:customStyle="1" w:styleId="XBody1CtrlAltB1Char">
    <w:name w:val="XBody 1 (CtrlAlt + B1) Char"/>
    <w:basedOn w:val="XDefaultParagraphFont"/>
    <w:link w:val="XBody1CtrlAltB1"/>
    <w:rsid w:val="006772AF"/>
    <w:rPr>
      <w:rFonts w:ascii="Futura T OT" w:hAnsi="Futura T OT"/>
      <w:i/>
    </w:rPr>
  </w:style>
  <w:style w:type="paragraph" w:customStyle="1" w:styleId="XBody3CtrlAltB3">
    <w:name w:val="XBody 3 (CtrlAlt + B3)"/>
    <w:basedOn w:val="XBody2CtrlAltB2"/>
    <w:link w:val="XBody3CtrlAltB3Char"/>
    <w:qFormat/>
    <w:rsid w:val="006772AF"/>
    <w:pPr>
      <w:ind w:left="1418"/>
    </w:pPr>
  </w:style>
  <w:style w:type="character" w:customStyle="1" w:styleId="XBody2CtrlAltB2Char">
    <w:name w:val="XBody 2 (CtrlAlt + B2) Char"/>
    <w:basedOn w:val="XBody1CtrlAltB1Char"/>
    <w:link w:val="XBody2CtrlAltB2"/>
    <w:rsid w:val="006772AF"/>
    <w:rPr>
      <w:rFonts w:ascii="Futura T OT" w:hAnsi="Futura T OT"/>
      <w:i/>
    </w:rPr>
  </w:style>
  <w:style w:type="character" w:customStyle="1" w:styleId="XBody3CtrlAltB3Char">
    <w:name w:val="XBody 3 (CtrlAlt + B3) Char"/>
    <w:basedOn w:val="XBody2CtrlAltB2Char"/>
    <w:link w:val="XBody3CtrlAltB3"/>
    <w:rsid w:val="006772AF"/>
    <w:rPr>
      <w:rFonts w:ascii="Futura T OT" w:hAnsi="Futura T OT"/>
      <w:i/>
    </w:rPr>
  </w:style>
  <w:style w:type="paragraph" w:customStyle="1" w:styleId="XParties">
    <w:name w:val="XParties"/>
    <w:basedOn w:val="AKPXNormal"/>
    <w:next w:val="XPartiesBody"/>
    <w:link w:val="XPartiesChar"/>
    <w:qFormat/>
    <w:rsid w:val="006772AF"/>
    <w:pPr>
      <w:numPr>
        <w:numId w:val="20"/>
      </w:numPr>
    </w:pPr>
    <w:rPr>
      <w:b/>
    </w:rPr>
  </w:style>
  <w:style w:type="paragraph" w:customStyle="1" w:styleId="XPartiesBody">
    <w:name w:val="XParties Body"/>
    <w:basedOn w:val="XBody0CtrlAltB0"/>
    <w:link w:val="XPartiesBodyChar"/>
    <w:qFormat/>
    <w:rsid w:val="006772AF"/>
    <w:pPr>
      <w:ind w:left="567"/>
    </w:pPr>
  </w:style>
  <w:style w:type="character" w:customStyle="1" w:styleId="XPartiesChar">
    <w:name w:val="XParties Char"/>
    <w:basedOn w:val="Standardnpsmoodstavce"/>
    <w:link w:val="XParties"/>
    <w:rsid w:val="006772AF"/>
    <w:rPr>
      <w:rFonts w:ascii="Futura T OT" w:hAnsi="Futura T OT"/>
      <w:b/>
      <w:i/>
    </w:rPr>
  </w:style>
  <w:style w:type="paragraph" w:customStyle="1" w:styleId="XPreamble">
    <w:name w:val="XPreamble"/>
    <w:basedOn w:val="XPartiesBody"/>
    <w:link w:val="XPreambleChar"/>
    <w:qFormat/>
    <w:rsid w:val="006772AF"/>
    <w:pPr>
      <w:numPr>
        <w:numId w:val="21"/>
      </w:numPr>
    </w:pPr>
  </w:style>
  <w:style w:type="character" w:customStyle="1" w:styleId="XPartiesBodyChar">
    <w:name w:val="XParties Body Char"/>
    <w:basedOn w:val="XDefaultParagraphFont"/>
    <w:link w:val="XPartiesBody"/>
    <w:rsid w:val="006772AF"/>
    <w:rPr>
      <w:rFonts w:ascii="Futura T OT" w:hAnsi="Futura T OT"/>
      <w:i/>
    </w:rPr>
  </w:style>
  <w:style w:type="character" w:customStyle="1" w:styleId="XPreambleChar">
    <w:name w:val="XPreamble Char"/>
    <w:basedOn w:val="XPartiesBodyChar"/>
    <w:link w:val="XPreamble"/>
    <w:rsid w:val="006772AF"/>
    <w:rPr>
      <w:rFonts w:ascii="Futura T OT" w:hAnsi="Futura T OT"/>
      <w:i/>
    </w:rPr>
  </w:style>
  <w:style w:type="character" w:customStyle="1" w:styleId="XBullet1CtrlAltS1Char">
    <w:name w:val="XBullet 1 (CtrlAlt + S1) Char"/>
    <w:basedOn w:val="XDefaultParagraphFont"/>
    <w:link w:val="XBullet1CtrlAltS1"/>
    <w:rsid w:val="006772AF"/>
    <w:rPr>
      <w:rFonts w:ascii="Futura T OT" w:hAnsi="Futura T OT"/>
      <w:i/>
    </w:rPr>
  </w:style>
  <w:style w:type="paragraph" w:customStyle="1" w:styleId="XBullet3CtrlAltS3">
    <w:name w:val="XBullet 3 (CtrlAlt + S3)"/>
    <w:basedOn w:val="XBullet2CtrlAltS2"/>
    <w:link w:val="XBullet3CtrlAltS3Char"/>
    <w:qFormat/>
    <w:rsid w:val="006772AF"/>
    <w:pPr>
      <w:numPr>
        <w:ilvl w:val="3"/>
      </w:numPr>
    </w:pPr>
  </w:style>
  <w:style w:type="character" w:customStyle="1" w:styleId="XBullet2CtrlAltS2Char">
    <w:name w:val="XBullet 2 (CtrlAlt + S2) Char"/>
    <w:basedOn w:val="XBullet1CtrlAltS1Char"/>
    <w:link w:val="XBullet2CtrlAltS2"/>
    <w:rsid w:val="006772AF"/>
    <w:rPr>
      <w:rFonts w:ascii="Futura T OT" w:hAnsi="Futura T OT"/>
      <w:i/>
    </w:rPr>
  </w:style>
  <w:style w:type="paragraph" w:customStyle="1" w:styleId="XDashBullet2CtrlAltD2">
    <w:name w:val="XDash Bullet 2 (CtrlAlt + D2)"/>
    <w:basedOn w:val="XDashBullet1CtrlAltD1"/>
    <w:link w:val="XDashBullet2CtrlAltD2Char"/>
    <w:qFormat/>
    <w:rsid w:val="006772AF"/>
    <w:pPr>
      <w:numPr>
        <w:ilvl w:val="2"/>
      </w:numPr>
    </w:pPr>
  </w:style>
  <w:style w:type="character" w:customStyle="1" w:styleId="XBullet3CtrlAltS3Char">
    <w:name w:val="XBullet 3 (CtrlAlt + S3) Char"/>
    <w:basedOn w:val="XBullet1CtrlAltS1Char"/>
    <w:link w:val="XBullet3CtrlAltS3"/>
    <w:rsid w:val="006772AF"/>
    <w:rPr>
      <w:rFonts w:ascii="Futura T OT" w:hAnsi="Futura T OT"/>
      <w:i/>
    </w:rPr>
  </w:style>
  <w:style w:type="paragraph" w:customStyle="1" w:styleId="XDashBullet3CtrlAltD3">
    <w:name w:val="XDash Bullet 3 (CtrlAlt + D3)"/>
    <w:basedOn w:val="XDashBullet2CtrlAltD2"/>
    <w:link w:val="XDashBullet3CtrlAltD3Char"/>
    <w:qFormat/>
    <w:rsid w:val="006772AF"/>
    <w:pPr>
      <w:numPr>
        <w:ilvl w:val="3"/>
      </w:numPr>
    </w:pPr>
  </w:style>
  <w:style w:type="character" w:customStyle="1" w:styleId="XDashBullet2CtrlAltD2Char">
    <w:name w:val="XDash Bullet 2 (CtrlAlt + D2) Char"/>
    <w:basedOn w:val="XDashBullet1CtrlAltD1Char"/>
    <w:link w:val="XDashBullet2CtrlAltD2"/>
    <w:rsid w:val="006772AF"/>
    <w:rPr>
      <w:rFonts w:ascii="Futura T OT" w:hAnsi="Futura T OT"/>
      <w:i/>
    </w:rPr>
  </w:style>
  <w:style w:type="paragraph" w:customStyle="1" w:styleId="XAlpha1CtrlAltA1">
    <w:name w:val="XAlpha 1 (CtrlAlt + A1)"/>
    <w:basedOn w:val="XAlpha0CtrlAltA0"/>
    <w:link w:val="XAlpha1CtrlAltA1Char"/>
    <w:qFormat/>
    <w:rsid w:val="006772AF"/>
    <w:pPr>
      <w:numPr>
        <w:ilvl w:val="1"/>
      </w:numPr>
    </w:pPr>
  </w:style>
  <w:style w:type="character" w:customStyle="1" w:styleId="XDashBullet3CtrlAltD3Char">
    <w:name w:val="XDash Bullet 3 (CtrlAlt + D3) Char"/>
    <w:basedOn w:val="XDashBullet1CtrlAltD1Char"/>
    <w:link w:val="XDashBullet3CtrlAltD3"/>
    <w:rsid w:val="006772AF"/>
    <w:rPr>
      <w:rFonts w:ascii="Futura T OT" w:hAnsi="Futura T OT"/>
      <w:i/>
    </w:rPr>
  </w:style>
  <w:style w:type="paragraph" w:customStyle="1" w:styleId="XAlpha2CtrlAltA2">
    <w:name w:val="XAlpha 2 (CtrlAlt + A2)"/>
    <w:basedOn w:val="XAlpha1CtrlAltA1"/>
    <w:link w:val="XAlpha2CtrlAltA2Char"/>
    <w:qFormat/>
    <w:rsid w:val="006772AF"/>
    <w:pPr>
      <w:numPr>
        <w:ilvl w:val="2"/>
      </w:numPr>
    </w:pPr>
  </w:style>
  <w:style w:type="character" w:customStyle="1" w:styleId="XAlpha1CtrlAltA1Char">
    <w:name w:val="XAlpha 1 (CtrlAlt + A1) Char"/>
    <w:basedOn w:val="Standardnpsmoodstavce"/>
    <w:link w:val="XAlpha1CtrlAltA1"/>
    <w:rsid w:val="006772AF"/>
    <w:rPr>
      <w:rFonts w:ascii="Futura T OT" w:hAnsi="Futura T OT"/>
      <w:i/>
    </w:rPr>
  </w:style>
  <w:style w:type="paragraph" w:customStyle="1" w:styleId="XAlpha3CtrlAltA3">
    <w:name w:val="XAlpha 3 (CtrlAlt + A3)"/>
    <w:basedOn w:val="XAlpha2CtrlAltA2"/>
    <w:link w:val="XAlpha3CtrlAltA3Char"/>
    <w:qFormat/>
    <w:rsid w:val="006772AF"/>
    <w:pPr>
      <w:numPr>
        <w:ilvl w:val="3"/>
      </w:numPr>
    </w:pPr>
  </w:style>
  <w:style w:type="character" w:customStyle="1" w:styleId="XAlpha2CtrlAltA2Char">
    <w:name w:val="XAlpha 2 (CtrlAlt + A2) Char"/>
    <w:basedOn w:val="Standardnpsmoodstavce"/>
    <w:link w:val="XAlpha2CtrlAltA2"/>
    <w:rsid w:val="006772AF"/>
    <w:rPr>
      <w:rFonts w:ascii="Futura T OT" w:hAnsi="Futura T OT"/>
      <w:i/>
    </w:rPr>
  </w:style>
  <w:style w:type="paragraph" w:customStyle="1" w:styleId="XRoman1CtrlAltR1">
    <w:name w:val="XRoman 1 (CtrlAlt + R1)"/>
    <w:basedOn w:val="Roman0CtrlShiftR0"/>
    <w:link w:val="XRoman1CtrlAltR1Char"/>
    <w:qFormat/>
    <w:rsid w:val="006772AF"/>
    <w:pPr>
      <w:numPr>
        <w:ilvl w:val="1"/>
        <w:numId w:val="22"/>
      </w:numPr>
    </w:pPr>
    <w:rPr>
      <w:i/>
    </w:rPr>
  </w:style>
  <w:style w:type="character" w:customStyle="1" w:styleId="XAlpha3CtrlAltA3Char">
    <w:name w:val="XAlpha 3 (CtrlAlt + A3) Char"/>
    <w:basedOn w:val="Standardnpsmoodstavce"/>
    <w:link w:val="XAlpha3CtrlAltA3"/>
    <w:rsid w:val="006772AF"/>
    <w:rPr>
      <w:rFonts w:ascii="Futura T OT" w:hAnsi="Futura T OT"/>
      <w:i/>
    </w:rPr>
  </w:style>
  <w:style w:type="paragraph" w:customStyle="1" w:styleId="XRoman2CtrlAltR2">
    <w:name w:val="XRoman 2 (CtrlAlt + R2)"/>
    <w:basedOn w:val="XRoman1CtrlAltR1"/>
    <w:link w:val="XRoman2CtrlAltR2Char"/>
    <w:qFormat/>
    <w:rsid w:val="006772AF"/>
    <w:pPr>
      <w:numPr>
        <w:ilvl w:val="2"/>
      </w:numPr>
    </w:pPr>
  </w:style>
  <w:style w:type="character" w:customStyle="1" w:styleId="XRoman1CtrlAltR1Char">
    <w:name w:val="XRoman 1 (CtrlAlt + R1) Char"/>
    <w:basedOn w:val="Standardnpsmoodstavce"/>
    <w:link w:val="XRoman1CtrlAltR1"/>
    <w:rsid w:val="006772AF"/>
    <w:rPr>
      <w:rFonts w:ascii="Futura T OT" w:hAnsi="Futura T OT"/>
      <w:i/>
    </w:rPr>
  </w:style>
  <w:style w:type="paragraph" w:customStyle="1" w:styleId="XRoman3CtrlAltR3">
    <w:name w:val="XRoman 3 (CtrlAlt + R3)"/>
    <w:basedOn w:val="XRoman2CtrlAltR2"/>
    <w:link w:val="XRoman3CtrlAltR3Char"/>
    <w:qFormat/>
    <w:rsid w:val="006772AF"/>
    <w:pPr>
      <w:numPr>
        <w:ilvl w:val="3"/>
      </w:numPr>
    </w:pPr>
  </w:style>
  <w:style w:type="character" w:customStyle="1" w:styleId="XRoman2CtrlAltR2Char">
    <w:name w:val="XRoman 2 (CtrlAlt + R2) Char"/>
    <w:basedOn w:val="Standardnpsmoodstavce"/>
    <w:link w:val="XRoman2CtrlAltR2"/>
    <w:rsid w:val="006772AF"/>
    <w:rPr>
      <w:rFonts w:ascii="Futura T OT" w:hAnsi="Futura T OT"/>
      <w:i/>
    </w:rPr>
  </w:style>
  <w:style w:type="character" w:customStyle="1" w:styleId="XRoman3CtrlAltR3Char">
    <w:name w:val="XRoman 3 (CtrlAlt + R3) Char"/>
    <w:basedOn w:val="Standardnpsmoodstavce"/>
    <w:link w:val="XRoman3CtrlAltR3"/>
    <w:rsid w:val="006772AF"/>
    <w:rPr>
      <w:rFonts w:ascii="Futura T OT" w:hAnsi="Futura T OT"/>
      <w:i/>
    </w:rPr>
  </w:style>
  <w:style w:type="paragraph" w:customStyle="1" w:styleId="XNoSpacing">
    <w:name w:val="XNo Spacing"/>
    <w:uiPriority w:val="1"/>
    <w:semiHidden/>
    <w:qFormat/>
    <w:rsid w:val="006772AF"/>
    <w:pPr>
      <w:spacing w:after="0" w:line="240" w:lineRule="atLeast"/>
    </w:pPr>
    <w:rPr>
      <w:i/>
      <w:lang w:val="en-US"/>
    </w:rPr>
  </w:style>
  <w:style w:type="character" w:customStyle="1" w:styleId="XIntenseReference">
    <w:name w:val="XIntense Reference"/>
    <w:basedOn w:val="XDefaultParagraphFont"/>
    <w:uiPriority w:val="32"/>
    <w:semiHidden/>
    <w:rsid w:val="006772AF"/>
    <w:rPr>
      <w:rFonts w:ascii="Georgia" w:hAnsi="Georgia"/>
      <w:bCs/>
      <w:i/>
      <w:smallCaps/>
      <w:color w:val="1F497D" w:themeColor="text2"/>
      <w:spacing w:val="0"/>
      <w:sz w:val="20"/>
      <w:u w:val="single"/>
    </w:rPr>
  </w:style>
  <w:style w:type="character" w:customStyle="1" w:styleId="XSubtleReference">
    <w:name w:val="XSubtle Reference"/>
    <w:basedOn w:val="XDefaultParagraphFont"/>
    <w:uiPriority w:val="31"/>
    <w:semiHidden/>
    <w:rsid w:val="006772AF"/>
    <w:rPr>
      <w:rFonts w:ascii="Georgia" w:hAnsi="Georgia"/>
      <w:i/>
      <w:color w:val="1F497D" w:themeColor="text2"/>
      <w:spacing w:val="0"/>
      <w:sz w:val="20"/>
      <w:u w:val="single"/>
    </w:rPr>
  </w:style>
  <w:style w:type="paragraph" w:customStyle="1" w:styleId="Xfootnotetext">
    <w:name w:val="Xfootnote text"/>
    <w:basedOn w:val="XBody0CtrlAltB0"/>
    <w:link w:val="XTextpoznpodarouChar"/>
    <w:uiPriority w:val="99"/>
    <w:semiHidden/>
    <w:unhideWhenUsed/>
    <w:rsid w:val="006772AF"/>
    <w:pPr>
      <w:spacing w:after="0" w:line="240" w:lineRule="auto"/>
    </w:pPr>
    <w:rPr>
      <w:sz w:val="18"/>
    </w:rPr>
  </w:style>
  <w:style w:type="character" w:customStyle="1" w:styleId="XTextpoznpodarouChar">
    <w:name w:val="XText pozn. pod čarou Char"/>
    <w:basedOn w:val="XDefaultParagraphFont"/>
    <w:link w:val="Xfootnotetext"/>
    <w:uiPriority w:val="99"/>
    <w:semiHidden/>
    <w:rsid w:val="006772AF"/>
    <w:rPr>
      <w:rFonts w:ascii="Futura T OT" w:hAnsi="Futura T OT"/>
      <w:i/>
      <w:sz w:val="18"/>
    </w:rPr>
  </w:style>
  <w:style w:type="paragraph" w:customStyle="1" w:styleId="Xannotationtext">
    <w:name w:val="Xannotation text"/>
    <w:basedOn w:val="XBody0CtrlAltB0"/>
    <w:link w:val="XTextkomenteChar"/>
    <w:uiPriority w:val="99"/>
    <w:semiHidden/>
    <w:unhideWhenUsed/>
    <w:rsid w:val="006772AF"/>
    <w:pPr>
      <w:spacing w:line="240" w:lineRule="auto"/>
    </w:pPr>
    <w:rPr>
      <w:sz w:val="18"/>
    </w:rPr>
  </w:style>
  <w:style w:type="character" w:customStyle="1" w:styleId="XTextkomenteChar">
    <w:name w:val="XText komentáře Char"/>
    <w:basedOn w:val="XDefaultParagraphFont"/>
    <w:link w:val="Xannotationtext"/>
    <w:uiPriority w:val="99"/>
    <w:semiHidden/>
    <w:rsid w:val="006772AF"/>
    <w:rPr>
      <w:rFonts w:ascii="Futura T OT" w:hAnsi="Futura T OT"/>
      <w:i/>
      <w:sz w:val="18"/>
    </w:rPr>
  </w:style>
  <w:style w:type="paragraph" w:customStyle="1" w:styleId="XBalloonText">
    <w:name w:val="XBalloon Text"/>
    <w:basedOn w:val="XBody0CtrlAltB0"/>
    <w:link w:val="XTextbublinyChar"/>
    <w:uiPriority w:val="99"/>
    <w:semiHidden/>
    <w:unhideWhenUsed/>
    <w:rsid w:val="006772AF"/>
    <w:pPr>
      <w:spacing w:after="0" w:line="240" w:lineRule="auto"/>
    </w:pPr>
    <w:rPr>
      <w:rFonts w:cs="Tahoma"/>
      <w:sz w:val="18"/>
      <w:szCs w:val="16"/>
    </w:rPr>
  </w:style>
  <w:style w:type="character" w:customStyle="1" w:styleId="XTextbublinyChar">
    <w:name w:val="XText bubliny Char"/>
    <w:basedOn w:val="XDefaultParagraphFont"/>
    <w:link w:val="XBalloonText"/>
    <w:uiPriority w:val="99"/>
    <w:semiHidden/>
    <w:rsid w:val="006772AF"/>
    <w:rPr>
      <w:rFonts w:ascii="Futura T OT" w:hAnsi="Futura T OT" w:cs="Tahoma"/>
      <w:i/>
      <w:sz w:val="18"/>
      <w:szCs w:val="16"/>
    </w:rPr>
  </w:style>
  <w:style w:type="paragraph" w:customStyle="1" w:styleId="Xendnotetext">
    <w:name w:val="Xendnote text"/>
    <w:basedOn w:val="XBody0CtrlAltB0"/>
    <w:link w:val="XTextvysvtlivekChar"/>
    <w:uiPriority w:val="99"/>
    <w:semiHidden/>
    <w:unhideWhenUsed/>
    <w:rsid w:val="006772AF"/>
    <w:pPr>
      <w:spacing w:after="0" w:line="240" w:lineRule="auto"/>
    </w:pPr>
    <w:rPr>
      <w:sz w:val="18"/>
    </w:rPr>
  </w:style>
  <w:style w:type="character" w:customStyle="1" w:styleId="XTextvysvtlivekChar">
    <w:name w:val="XText vysvětlivek Char"/>
    <w:basedOn w:val="XDefaultParagraphFont"/>
    <w:link w:val="Xendnotetext"/>
    <w:uiPriority w:val="99"/>
    <w:semiHidden/>
    <w:rsid w:val="006772AF"/>
    <w:rPr>
      <w:rFonts w:ascii="Futura T OT" w:hAnsi="Futura T OT"/>
      <w:i/>
      <w:sz w:val="18"/>
    </w:rPr>
  </w:style>
  <w:style w:type="paragraph" w:customStyle="1" w:styleId="XBodyText">
    <w:name w:val="XBody Text"/>
    <w:basedOn w:val="XBody0CtrlAltB0"/>
    <w:link w:val="XZkladntextChar"/>
    <w:uiPriority w:val="99"/>
    <w:semiHidden/>
    <w:rsid w:val="006772AF"/>
  </w:style>
  <w:style w:type="character" w:customStyle="1" w:styleId="XZkladntextChar">
    <w:name w:val="XZákladní text Char"/>
    <w:basedOn w:val="XDefaultParagraphFont"/>
    <w:link w:val="XBodyText"/>
    <w:uiPriority w:val="99"/>
    <w:semiHidden/>
    <w:rsid w:val="006772AF"/>
    <w:rPr>
      <w:rFonts w:ascii="Futura T OT" w:hAnsi="Futura T OT"/>
      <w:i/>
    </w:rPr>
  </w:style>
  <w:style w:type="paragraph" w:customStyle="1" w:styleId="Xheader">
    <w:name w:val="Xheader"/>
    <w:basedOn w:val="XBody0CtrlAltB0"/>
    <w:link w:val="XZhlavChar"/>
    <w:uiPriority w:val="99"/>
    <w:semiHidden/>
    <w:rsid w:val="0067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XZhlavChar">
    <w:name w:val="XZáhlaví Char"/>
    <w:basedOn w:val="XDefaultParagraphFont"/>
    <w:link w:val="Xheader"/>
    <w:uiPriority w:val="99"/>
    <w:semiHidden/>
    <w:rsid w:val="006772AF"/>
    <w:rPr>
      <w:rFonts w:ascii="Futura T OT" w:hAnsi="Futura T OT"/>
      <w:i/>
    </w:rPr>
  </w:style>
  <w:style w:type="paragraph" w:customStyle="1" w:styleId="Xfooter">
    <w:name w:val="Xfooter"/>
    <w:basedOn w:val="XBody0CtrlAltB0"/>
    <w:link w:val="XZpatChar"/>
    <w:uiPriority w:val="99"/>
    <w:semiHidden/>
    <w:rsid w:val="0067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XZpatChar">
    <w:name w:val="XZápatí Char"/>
    <w:basedOn w:val="XDefaultParagraphFont"/>
    <w:link w:val="Xfooter"/>
    <w:uiPriority w:val="99"/>
    <w:semiHidden/>
    <w:rsid w:val="006772AF"/>
    <w:rPr>
      <w:rFonts w:ascii="Futura T OT" w:hAnsi="Futura T OT"/>
      <w:i/>
    </w:rPr>
  </w:style>
  <w:style w:type="character" w:customStyle="1" w:styleId="XStrong">
    <w:name w:val="XStrong"/>
    <w:aliases w:val="XBold"/>
    <w:basedOn w:val="XDefaultParagraphFont"/>
    <w:uiPriority w:val="22"/>
    <w:semiHidden/>
    <w:rsid w:val="006772AF"/>
    <w:rPr>
      <w:b/>
      <w:bCs/>
      <w:i/>
    </w:rPr>
  </w:style>
  <w:style w:type="character" w:customStyle="1" w:styleId="XEmphasis">
    <w:name w:val="XEmphasis"/>
    <w:aliases w:val="XItalic"/>
    <w:basedOn w:val="XDefaultParagraphFont"/>
    <w:uiPriority w:val="20"/>
    <w:semiHidden/>
    <w:rsid w:val="006772AF"/>
    <w:rPr>
      <w:i/>
      <w:iCs/>
    </w:rPr>
  </w:style>
  <w:style w:type="table" w:customStyle="1" w:styleId="XTableGrid">
    <w:name w:val="XTable Grid"/>
    <w:basedOn w:val="XNormalTable"/>
    <w:uiPriority w:val="59"/>
    <w:rsid w:val="006772A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TableBullet">
    <w:name w:val="XTable Bullet"/>
    <w:basedOn w:val="Normln"/>
    <w:link w:val="XTableBulletChar"/>
    <w:semiHidden/>
    <w:qFormat/>
    <w:rsid w:val="006772AF"/>
    <w:pPr>
      <w:spacing w:after="0"/>
      <w:ind w:left="284" w:hanging="284"/>
    </w:pPr>
    <w:rPr>
      <w:rFonts w:ascii="Arial" w:hAnsi="Arial"/>
      <w:i/>
      <w:sz w:val="16"/>
    </w:rPr>
  </w:style>
  <w:style w:type="paragraph" w:customStyle="1" w:styleId="XTableAlpha">
    <w:name w:val="XTable Alpha"/>
    <w:basedOn w:val="Normln"/>
    <w:link w:val="XTableAlphaChar"/>
    <w:semiHidden/>
    <w:qFormat/>
    <w:rsid w:val="006772AF"/>
    <w:pPr>
      <w:spacing w:after="0"/>
      <w:ind w:left="284" w:hanging="284"/>
    </w:pPr>
    <w:rPr>
      <w:rFonts w:ascii="Arial" w:hAnsi="Arial"/>
      <w:i/>
      <w:sz w:val="16"/>
    </w:rPr>
  </w:style>
  <w:style w:type="character" w:customStyle="1" w:styleId="XTableBulletChar">
    <w:name w:val="XTable Bullet Char"/>
    <w:basedOn w:val="Standardnpsmoodstavce"/>
    <w:link w:val="XTableBullet"/>
    <w:semiHidden/>
    <w:rsid w:val="006772AF"/>
    <w:rPr>
      <w:rFonts w:ascii="Arial" w:hAnsi="Arial"/>
      <w:i/>
      <w:sz w:val="16"/>
    </w:rPr>
  </w:style>
  <w:style w:type="paragraph" w:customStyle="1" w:styleId="XTableDash">
    <w:name w:val="XTable Dash"/>
    <w:basedOn w:val="Normln"/>
    <w:link w:val="XTableDashChar"/>
    <w:semiHidden/>
    <w:qFormat/>
    <w:rsid w:val="006772AF"/>
    <w:pPr>
      <w:spacing w:after="0"/>
      <w:ind w:left="284" w:hanging="284"/>
    </w:pPr>
    <w:rPr>
      <w:rFonts w:ascii="Arial" w:hAnsi="Arial"/>
      <w:i/>
      <w:sz w:val="16"/>
    </w:rPr>
  </w:style>
  <w:style w:type="character" w:customStyle="1" w:styleId="XTableAlphaChar">
    <w:name w:val="XTable Alpha Char"/>
    <w:basedOn w:val="Standardnpsmoodstavce"/>
    <w:link w:val="XTableAlpha"/>
    <w:semiHidden/>
    <w:rsid w:val="006772AF"/>
    <w:rPr>
      <w:rFonts w:ascii="Arial" w:hAnsi="Arial"/>
      <w:i/>
      <w:sz w:val="16"/>
    </w:rPr>
  </w:style>
  <w:style w:type="character" w:customStyle="1" w:styleId="XTableDashChar">
    <w:name w:val="XTable Dash Char"/>
    <w:basedOn w:val="Standardnpsmoodstavce"/>
    <w:link w:val="XTableDash"/>
    <w:semiHidden/>
    <w:rsid w:val="006772AF"/>
    <w:rPr>
      <w:rFonts w:ascii="Arial" w:hAnsi="Arial"/>
      <w:i/>
      <w:sz w:val="16"/>
    </w:rPr>
  </w:style>
  <w:style w:type="paragraph" w:customStyle="1" w:styleId="XDisclaimer">
    <w:name w:val="XDisclaimer"/>
    <w:basedOn w:val="XBody0CtrlAltB0"/>
    <w:link w:val="XDisclaimerChar"/>
    <w:semiHidden/>
    <w:rsid w:val="006772AF"/>
    <w:pPr>
      <w:spacing w:after="0" w:line="140" w:lineRule="atLeast"/>
    </w:pPr>
    <w:rPr>
      <w:rFonts w:ascii="Arial" w:hAnsi="Arial" w:cs="Arial"/>
      <w:noProof/>
      <w:sz w:val="12"/>
      <w:szCs w:val="22"/>
      <w:lang w:val="en-GB" w:eastAsia="en-GB"/>
    </w:rPr>
  </w:style>
  <w:style w:type="character" w:customStyle="1" w:styleId="XDisclaimerChar">
    <w:name w:val="XDisclaimer Char"/>
    <w:basedOn w:val="XDefaultParagraphFont"/>
    <w:link w:val="XDisclaimer"/>
    <w:semiHidden/>
    <w:rsid w:val="006772AF"/>
    <w:rPr>
      <w:rFonts w:ascii="Arial" w:hAnsi="Arial" w:cs="Arial"/>
      <w:i/>
      <w:noProof/>
      <w:sz w:val="12"/>
      <w:szCs w:val="22"/>
      <w:lang w:val="en-GB" w:eastAsia="en-GB"/>
    </w:rPr>
  </w:style>
  <w:style w:type="paragraph" w:customStyle="1" w:styleId="XTitlePage">
    <w:name w:val="XTitle Page"/>
    <w:semiHidden/>
    <w:rsid w:val="006772AF"/>
    <w:pPr>
      <w:spacing w:before="840" w:after="840"/>
      <w:jc w:val="center"/>
    </w:pPr>
    <w:rPr>
      <w:rFonts w:eastAsia="Times New Roman" w:cs="Times New Roman"/>
      <w:b/>
      <w:bCs/>
      <w:i/>
      <w:sz w:val="22"/>
      <w:lang w:val="en-US"/>
    </w:rPr>
  </w:style>
  <w:style w:type="paragraph" w:customStyle="1" w:styleId="XHeading1CtrlAltH1">
    <w:name w:val="XHeading 1 (CtrlAlt + H1)"/>
    <w:basedOn w:val="XBody0CtrlAltB0"/>
    <w:link w:val="XHeading1CtrlAltH1Char"/>
    <w:qFormat/>
    <w:rsid w:val="006772AF"/>
    <w:pPr>
      <w:numPr>
        <w:numId w:val="19"/>
      </w:numPr>
    </w:pPr>
    <w:rPr>
      <w:rFonts w:eastAsiaTheme="majorEastAsia" w:cstheme="majorBidi"/>
      <w:b/>
      <w:szCs w:val="28"/>
    </w:rPr>
  </w:style>
  <w:style w:type="paragraph" w:customStyle="1" w:styleId="XTableHeading">
    <w:name w:val="XTable Heading"/>
    <w:basedOn w:val="XBody0CtrlAltB0"/>
    <w:semiHidden/>
    <w:qFormat/>
    <w:rsid w:val="006772AF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XTableText">
    <w:name w:val="XTable Text"/>
    <w:basedOn w:val="XBody0CtrlAltB0"/>
    <w:semiHidden/>
    <w:qFormat/>
    <w:rsid w:val="006772AF"/>
    <w:pPr>
      <w:spacing w:after="0"/>
    </w:pPr>
    <w:rPr>
      <w:rFonts w:ascii="Arial" w:hAnsi="Arial" w:cs="Arial"/>
      <w:sz w:val="16"/>
      <w:szCs w:val="16"/>
    </w:rPr>
  </w:style>
  <w:style w:type="paragraph" w:customStyle="1" w:styleId="XDashBullet4CtrlAltD4">
    <w:name w:val="XDash Bullet 4 (CtrlAlt + D4)"/>
    <w:basedOn w:val="XDashBullet3CtrlAltD3"/>
    <w:link w:val="XDashBullet4CtrlAltD4Char"/>
    <w:qFormat/>
    <w:rsid w:val="006772AF"/>
    <w:pPr>
      <w:numPr>
        <w:ilvl w:val="4"/>
      </w:numPr>
    </w:pPr>
  </w:style>
  <w:style w:type="paragraph" w:customStyle="1" w:styleId="XAlpha4CtrlAltA4">
    <w:name w:val="XAlpha 4 (CtrlAlt + A4)"/>
    <w:basedOn w:val="XAlpha3CtrlAltA3"/>
    <w:link w:val="XAlpha4CtrlAltA4Char"/>
    <w:qFormat/>
    <w:rsid w:val="006772AF"/>
    <w:pPr>
      <w:numPr>
        <w:ilvl w:val="4"/>
      </w:numPr>
    </w:pPr>
  </w:style>
  <w:style w:type="character" w:customStyle="1" w:styleId="XDashBullet4CtrlAltD4Char">
    <w:name w:val="XDash Bullet 4 (CtrlAlt + D4) Char"/>
    <w:basedOn w:val="Standardnpsmoodstavce"/>
    <w:link w:val="XDashBullet4CtrlAltD4"/>
    <w:rsid w:val="006772AF"/>
    <w:rPr>
      <w:rFonts w:ascii="Futura T OT" w:hAnsi="Futura T OT"/>
      <w:i/>
    </w:rPr>
  </w:style>
  <w:style w:type="paragraph" w:customStyle="1" w:styleId="XBullet4CtrlAltS4">
    <w:name w:val="XBullet 4 (CtrlAlt + S4)"/>
    <w:basedOn w:val="XBullet3CtrlAltS3"/>
    <w:link w:val="XBullet4CtrlAltS4Char"/>
    <w:qFormat/>
    <w:rsid w:val="006772AF"/>
    <w:pPr>
      <w:numPr>
        <w:ilvl w:val="4"/>
      </w:numPr>
    </w:pPr>
  </w:style>
  <w:style w:type="character" w:customStyle="1" w:styleId="XAlpha4CtrlAltA4Char">
    <w:name w:val="XAlpha 4 (CtrlAlt + A4) Char"/>
    <w:basedOn w:val="Standardnpsmoodstavce"/>
    <w:link w:val="XAlpha4CtrlAltA4"/>
    <w:rsid w:val="006772AF"/>
    <w:rPr>
      <w:rFonts w:ascii="Futura T OT" w:hAnsi="Futura T OT"/>
      <w:i/>
    </w:rPr>
  </w:style>
  <w:style w:type="character" w:customStyle="1" w:styleId="XLevel4CtrlAltL4Char">
    <w:name w:val="XLevel 4 (CtrlAlt + L4) Char"/>
    <w:basedOn w:val="XDefaultParagraphFont"/>
    <w:link w:val="XLevel4CtrlAltL4"/>
    <w:rsid w:val="006772AF"/>
    <w:rPr>
      <w:rFonts w:ascii="Futura T OT" w:eastAsiaTheme="majorEastAsia" w:hAnsi="Futura T OT" w:cstheme="majorBidi"/>
      <w:i/>
      <w:iCs/>
      <w:szCs w:val="26"/>
    </w:rPr>
  </w:style>
  <w:style w:type="paragraph" w:customStyle="1" w:styleId="XRoman4CtrlAltR4">
    <w:name w:val="XRoman 4 (CtrlAlt + R4)"/>
    <w:basedOn w:val="XRoman3CtrlAltR3"/>
    <w:link w:val="XRoman4CtrlAltR4Char"/>
    <w:qFormat/>
    <w:rsid w:val="006772AF"/>
    <w:pPr>
      <w:numPr>
        <w:ilvl w:val="4"/>
      </w:numPr>
    </w:pPr>
  </w:style>
  <w:style w:type="character" w:customStyle="1" w:styleId="XBullet4CtrlAltS4Char">
    <w:name w:val="XBullet 4 (CtrlAlt + S4) Char"/>
    <w:basedOn w:val="Standardnpsmoodstavce"/>
    <w:link w:val="XBullet4CtrlAltS4"/>
    <w:rsid w:val="006772AF"/>
    <w:rPr>
      <w:rFonts w:ascii="Futura T OT" w:hAnsi="Futura T OT"/>
      <w:i/>
    </w:rPr>
  </w:style>
  <w:style w:type="character" w:customStyle="1" w:styleId="XRoman4CtrlAltR4Char">
    <w:name w:val="XRoman 4 (CtrlAlt + R4) Char"/>
    <w:basedOn w:val="Standardnpsmoodstavce"/>
    <w:link w:val="XRoman4CtrlAltR4"/>
    <w:rsid w:val="006772AF"/>
    <w:rPr>
      <w:rFonts w:ascii="Futura T OT" w:hAnsi="Futura T OT"/>
      <w:i/>
    </w:rPr>
  </w:style>
  <w:style w:type="paragraph" w:customStyle="1" w:styleId="XHeading2CtrlAltH2">
    <w:name w:val="XHeading 2 (CtrlAlt + H2)"/>
    <w:basedOn w:val="XBody1CtrlAltB1"/>
    <w:link w:val="XHeading2CtrlAltH2Char"/>
    <w:qFormat/>
    <w:rsid w:val="006772AF"/>
    <w:pPr>
      <w:numPr>
        <w:ilvl w:val="1"/>
        <w:numId w:val="19"/>
      </w:numPr>
    </w:pPr>
  </w:style>
  <w:style w:type="character" w:customStyle="1" w:styleId="XHeading1CtrlAltH1Char">
    <w:name w:val="XHeading 1 (CtrlAlt + H1) Char"/>
    <w:basedOn w:val="XLevel1CtrlAltL1Char"/>
    <w:link w:val="XHeading1CtrlAltH1"/>
    <w:rsid w:val="006772AF"/>
    <w:rPr>
      <w:rFonts w:ascii="Futura T OT" w:eastAsiaTheme="majorEastAsia" w:hAnsi="Futura T OT" w:cstheme="majorBidi"/>
      <w:b/>
      <w:bCs w:val="0"/>
      <w:i/>
      <w:szCs w:val="28"/>
    </w:rPr>
  </w:style>
  <w:style w:type="paragraph" w:customStyle="1" w:styleId="XHeading3CtrlAltH3">
    <w:name w:val="XHeading 3 (CtrlAlt + H3)"/>
    <w:basedOn w:val="XHeading2CtrlAltH2"/>
    <w:link w:val="XHeading3CtrlAltH3Char"/>
    <w:qFormat/>
    <w:rsid w:val="006772AF"/>
    <w:pPr>
      <w:numPr>
        <w:ilvl w:val="2"/>
      </w:numPr>
    </w:pPr>
  </w:style>
  <w:style w:type="character" w:customStyle="1" w:styleId="XHeading2CtrlAltH2Char">
    <w:name w:val="XHeading 2 (CtrlAlt + H2) Char"/>
    <w:basedOn w:val="XBody1CtrlAltB1Char"/>
    <w:link w:val="XHeading2CtrlAltH2"/>
    <w:rsid w:val="006772AF"/>
    <w:rPr>
      <w:rFonts w:ascii="Futura T OT" w:hAnsi="Futura T OT"/>
      <w:i/>
    </w:rPr>
  </w:style>
  <w:style w:type="paragraph" w:customStyle="1" w:styleId="XHeading4CtrlAltH4">
    <w:name w:val="XHeading 4 (CtrlAlt + H4)"/>
    <w:basedOn w:val="XHeading3CtrlAltH3"/>
    <w:link w:val="XHeading4CtrlAltH4Char"/>
    <w:qFormat/>
    <w:rsid w:val="006772AF"/>
    <w:pPr>
      <w:numPr>
        <w:ilvl w:val="3"/>
      </w:numPr>
    </w:pPr>
  </w:style>
  <w:style w:type="character" w:customStyle="1" w:styleId="XHeading3CtrlAltH3Char">
    <w:name w:val="XHeading 3 (CtrlAlt + H3) Char"/>
    <w:basedOn w:val="XHeading2CtrlAltH2Char"/>
    <w:link w:val="XHeading3CtrlAltH3"/>
    <w:rsid w:val="006772AF"/>
    <w:rPr>
      <w:rFonts w:ascii="Futura T OT" w:hAnsi="Futura T OT"/>
      <w:i/>
    </w:rPr>
  </w:style>
  <w:style w:type="paragraph" w:customStyle="1" w:styleId="XTOCHeading">
    <w:name w:val="XTOC Heading"/>
    <w:basedOn w:val="XLevel1CtrlAltL1"/>
    <w:next w:val="XBody0CtrlAltB0"/>
    <w:uiPriority w:val="39"/>
    <w:semiHidden/>
    <w:qFormat/>
    <w:rsid w:val="006772AF"/>
    <w:pPr>
      <w:numPr>
        <w:numId w:val="0"/>
      </w:numPr>
      <w:spacing w:before="480" w:after="0" w:line="276" w:lineRule="auto"/>
      <w:outlineLvl w:val="9"/>
    </w:pPr>
  </w:style>
  <w:style w:type="character" w:customStyle="1" w:styleId="XHeading4CtrlAltH4Char">
    <w:name w:val="XHeading 4 (CtrlAlt + H4) Char"/>
    <w:basedOn w:val="XHeading3CtrlAltH3Char"/>
    <w:link w:val="XHeading4CtrlAltH4"/>
    <w:rsid w:val="006772AF"/>
    <w:rPr>
      <w:rFonts w:ascii="Futura T OT" w:hAnsi="Futura T OT"/>
      <w:i/>
    </w:rPr>
  </w:style>
  <w:style w:type="paragraph" w:customStyle="1" w:styleId="Xtoc1">
    <w:name w:val="Xtoc 1"/>
    <w:basedOn w:val="XBody0CtrlAltB0"/>
    <w:next w:val="XBody0CtrlAltB0"/>
    <w:autoRedefine/>
    <w:uiPriority w:val="39"/>
    <w:semiHidden/>
    <w:rsid w:val="006772AF"/>
    <w:pPr>
      <w:spacing w:after="100"/>
    </w:pPr>
  </w:style>
  <w:style w:type="character" w:customStyle="1" w:styleId="XHyperlink">
    <w:name w:val="XHyperlink"/>
    <w:basedOn w:val="XDefaultParagraphFont"/>
    <w:uiPriority w:val="99"/>
    <w:semiHidden/>
    <w:rsid w:val="006772AF"/>
    <w:rPr>
      <w:i/>
      <w:color w:val="0000FF" w:themeColor="hyperlink"/>
      <w:u w:val="single"/>
    </w:rPr>
  </w:style>
  <w:style w:type="paragraph" w:customStyle="1" w:styleId="XBody4CtrlAltB4">
    <w:name w:val="XBody 4 (CtrlAlt + B4)"/>
    <w:basedOn w:val="XBody3CtrlAltB3"/>
    <w:link w:val="XBody4CtrlAltB4Char"/>
    <w:qFormat/>
    <w:rsid w:val="006772AF"/>
    <w:pPr>
      <w:ind w:left="1843"/>
    </w:pPr>
  </w:style>
  <w:style w:type="paragraph" w:customStyle="1" w:styleId="XBody5CtrlAltB5">
    <w:name w:val="XBody 5 (CtrlAlt + B5)"/>
    <w:basedOn w:val="XBody4CtrlAltB4"/>
    <w:link w:val="XBody5CtrlAltB5Char"/>
    <w:qFormat/>
    <w:rsid w:val="006772AF"/>
    <w:pPr>
      <w:ind w:left="2268"/>
    </w:pPr>
  </w:style>
  <w:style w:type="character" w:customStyle="1" w:styleId="XBody4CtrlAltB4Char">
    <w:name w:val="XBody 4 (CtrlAlt + B4) Char"/>
    <w:basedOn w:val="XBody3CtrlAltB3Char"/>
    <w:link w:val="XBody4CtrlAltB4"/>
    <w:rsid w:val="006772AF"/>
    <w:rPr>
      <w:rFonts w:ascii="Futura T OT" w:hAnsi="Futura T OT"/>
      <w:i/>
    </w:rPr>
  </w:style>
  <w:style w:type="character" w:customStyle="1" w:styleId="XBody5CtrlAltB5Char">
    <w:name w:val="XBody 5 (CtrlAlt + B5) Char"/>
    <w:basedOn w:val="XBody4CtrlAltB4Char"/>
    <w:link w:val="XBody5CtrlAltB5"/>
    <w:rsid w:val="006772AF"/>
    <w:rPr>
      <w:rFonts w:ascii="Futura T OT" w:hAnsi="Futura T OT"/>
      <w:i/>
    </w:rPr>
  </w:style>
  <w:style w:type="paragraph" w:customStyle="1" w:styleId="Xtoc2">
    <w:name w:val="Xtoc 2"/>
    <w:basedOn w:val="XBody0CtrlAltB0"/>
    <w:next w:val="XBody0CtrlAltB0"/>
    <w:autoRedefine/>
    <w:uiPriority w:val="39"/>
    <w:semiHidden/>
    <w:rsid w:val="006772AF"/>
    <w:pPr>
      <w:spacing w:after="100"/>
      <w:ind w:left="200"/>
    </w:pPr>
  </w:style>
  <w:style w:type="paragraph" w:customStyle="1" w:styleId="XAlpha0CtrlAltA0">
    <w:name w:val="XAlpha 0 (CtrlAlt + A0)"/>
    <w:basedOn w:val="AKPXNormal"/>
    <w:qFormat/>
    <w:rsid w:val="006772AF"/>
    <w:pPr>
      <w:numPr>
        <w:numId w:val="12"/>
      </w:numPr>
    </w:pPr>
  </w:style>
  <w:style w:type="paragraph" w:customStyle="1" w:styleId="XBullet0CtrlAltS0">
    <w:name w:val="XBullet 0 (CtrlAlt + S0)"/>
    <w:basedOn w:val="Bullet0CtrlShiftS0"/>
    <w:link w:val="XBullet0CtrlAltS0Char"/>
    <w:qFormat/>
    <w:rsid w:val="006772AF"/>
    <w:pPr>
      <w:numPr>
        <w:numId w:val="14"/>
      </w:numPr>
    </w:pPr>
    <w:rPr>
      <w:i/>
    </w:rPr>
  </w:style>
  <w:style w:type="paragraph" w:customStyle="1" w:styleId="XDashBullet0CtrlAltD0">
    <w:name w:val="XDash Bullet 0 (CtrlAlt + D0)"/>
    <w:basedOn w:val="AKPXNormal"/>
    <w:link w:val="XDashBullet0CtrlAltD0Char"/>
    <w:qFormat/>
    <w:rsid w:val="006772AF"/>
    <w:pPr>
      <w:numPr>
        <w:numId w:val="18"/>
      </w:numPr>
    </w:pPr>
  </w:style>
  <w:style w:type="character" w:customStyle="1" w:styleId="XBullet0CtrlAltS0Char">
    <w:name w:val="XBullet 0 (CtrlAlt + S0) Char"/>
    <w:basedOn w:val="XDefaultParagraphFont"/>
    <w:link w:val="XBullet0CtrlAltS0"/>
    <w:rsid w:val="006772AF"/>
    <w:rPr>
      <w:rFonts w:ascii="Futura T OT" w:hAnsi="Futura T OT"/>
      <w:i/>
    </w:rPr>
  </w:style>
  <w:style w:type="paragraph" w:customStyle="1" w:styleId="XRoman0CtrlAltR0">
    <w:name w:val="XRoman 0 (CtrlAlt + R0)"/>
    <w:basedOn w:val="AKPXNormal"/>
    <w:link w:val="XRoman0CtrlAltR0Char"/>
    <w:qFormat/>
    <w:rsid w:val="006772AF"/>
    <w:pPr>
      <w:numPr>
        <w:numId w:val="22"/>
      </w:numPr>
    </w:pPr>
  </w:style>
  <w:style w:type="character" w:customStyle="1" w:styleId="XDashBullet0CtrlAltD0Char">
    <w:name w:val="XDash Bullet 0 (CtrlAlt + D0) Char"/>
    <w:basedOn w:val="XDefaultParagraphFont"/>
    <w:link w:val="XDashBullet0CtrlAltD0"/>
    <w:rsid w:val="006772AF"/>
    <w:rPr>
      <w:rFonts w:ascii="Futura T OT" w:hAnsi="Futura T OT"/>
      <w:i/>
    </w:rPr>
  </w:style>
  <w:style w:type="paragraph" w:customStyle="1" w:styleId="XHeadingNotNum0CtrlAltN0">
    <w:name w:val="XHeading Not Num 0 (CtrlAlt + N0)"/>
    <w:basedOn w:val="XHeading1CtrlAltH1"/>
    <w:link w:val="XHeadingNotNum0CtrlAltN0Char"/>
    <w:qFormat/>
    <w:rsid w:val="006772AF"/>
    <w:pPr>
      <w:keepNext/>
      <w:numPr>
        <w:numId w:val="0"/>
      </w:numPr>
    </w:pPr>
  </w:style>
  <w:style w:type="character" w:customStyle="1" w:styleId="XRoman0CtrlAltR0Char">
    <w:name w:val="XRoman 0 (CtrlAlt + R0) Char"/>
    <w:basedOn w:val="XDefaultParagraphFont"/>
    <w:link w:val="XRoman0CtrlAltR0"/>
    <w:rsid w:val="006772AF"/>
    <w:rPr>
      <w:rFonts w:ascii="Futura T OT" w:hAnsi="Futura T OT"/>
      <w:i/>
    </w:rPr>
  </w:style>
  <w:style w:type="paragraph" w:customStyle="1" w:styleId="XPlainText">
    <w:name w:val="XPlain Text"/>
    <w:basedOn w:val="XBody0CtrlAltB0"/>
    <w:link w:val="XProsttextChar"/>
    <w:uiPriority w:val="99"/>
    <w:semiHidden/>
    <w:rsid w:val="006772AF"/>
    <w:pPr>
      <w:spacing w:after="0" w:line="240" w:lineRule="auto"/>
    </w:pPr>
    <w:rPr>
      <w:rFonts w:cs="Consolas"/>
      <w:szCs w:val="21"/>
    </w:rPr>
  </w:style>
  <w:style w:type="character" w:customStyle="1" w:styleId="XProsttextChar">
    <w:name w:val="XProstý text Char"/>
    <w:basedOn w:val="XDefaultParagraphFont"/>
    <w:link w:val="XPlainText"/>
    <w:uiPriority w:val="99"/>
    <w:semiHidden/>
    <w:rsid w:val="006772AF"/>
    <w:rPr>
      <w:rFonts w:ascii="Futura T OT" w:hAnsi="Futura T OT" w:cs="Consolas"/>
      <w:i/>
      <w:szCs w:val="21"/>
    </w:rPr>
  </w:style>
  <w:style w:type="paragraph" w:customStyle="1" w:styleId="XHeadingNotNum1CtrlAltN1">
    <w:name w:val="XHeading Not Num 1 (CtrlAlt + N1)"/>
    <w:basedOn w:val="XHeadingNotNum0CtrlAltN0"/>
    <w:link w:val="XHeadingNotNum1CtrlAltN1Char"/>
    <w:qFormat/>
    <w:rsid w:val="006772AF"/>
    <w:pPr>
      <w:keepNext w:val="0"/>
      <w:ind w:left="567"/>
    </w:pPr>
  </w:style>
  <w:style w:type="paragraph" w:customStyle="1" w:styleId="XHeadingNotNum2CtrlAltN2">
    <w:name w:val="XHeading Not Num 2 (CtrlAlt + N2)"/>
    <w:basedOn w:val="XHeadingNotNum1CtrlAltN1"/>
    <w:link w:val="XHeadingNotNum2CtrlAltN2Char"/>
    <w:qFormat/>
    <w:rsid w:val="006772AF"/>
    <w:pPr>
      <w:ind w:left="993"/>
    </w:pPr>
  </w:style>
  <w:style w:type="character" w:customStyle="1" w:styleId="XHeadingNotNum0CtrlAltN0Char">
    <w:name w:val="XHeading Not Num 0 (CtrlAlt + N0) Char"/>
    <w:basedOn w:val="XHeading1CtrlAltH1Char"/>
    <w:link w:val="XHeadingNotNum0CtrlAltN0"/>
    <w:rsid w:val="006772AF"/>
    <w:rPr>
      <w:rFonts w:ascii="Futura T OT" w:eastAsiaTheme="majorEastAsia" w:hAnsi="Futura T OT" w:cstheme="majorBidi"/>
      <w:b/>
      <w:bCs w:val="0"/>
      <w:i/>
      <w:szCs w:val="28"/>
    </w:rPr>
  </w:style>
  <w:style w:type="character" w:customStyle="1" w:styleId="XHeadingNotNum1CtrlAltN1Char">
    <w:name w:val="XHeading Not Num 1 (CtrlAlt + N1) Char"/>
    <w:basedOn w:val="XHeadingNotNum0CtrlAltN0Char"/>
    <w:link w:val="XHeadingNotNum1CtrlAltN1"/>
    <w:rsid w:val="006772AF"/>
    <w:rPr>
      <w:rFonts w:ascii="Futura T OT" w:eastAsiaTheme="majorEastAsia" w:hAnsi="Futura T OT" w:cstheme="majorBidi"/>
      <w:b/>
      <w:bCs w:val="0"/>
      <w:i/>
      <w:szCs w:val="28"/>
    </w:rPr>
  </w:style>
  <w:style w:type="paragraph" w:customStyle="1" w:styleId="XHeadingNotNum3CtrlAltN3">
    <w:name w:val="XHeading Not Num 3 (CtrlAlt + N3)"/>
    <w:basedOn w:val="XHeadingNotNum2CtrlAltN2"/>
    <w:link w:val="XHeadingNotNum3CtrlAltN3Char"/>
    <w:qFormat/>
    <w:rsid w:val="006772AF"/>
    <w:pPr>
      <w:ind w:left="1418"/>
    </w:pPr>
  </w:style>
  <w:style w:type="character" w:customStyle="1" w:styleId="XHeadingNotNum2CtrlAltN2Char">
    <w:name w:val="XHeading Not Num 2 (CtrlAlt + N2) Char"/>
    <w:basedOn w:val="XHeadingNotNum1CtrlAltN1Char"/>
    <w:link w:val="XHeadingNotNum2CtrlAltN2"/>
    <w:rsid w:val="006772AF"/>
    <w:rPr>
      <w:rFonts w:ascii="Futura T OT" w:eastAsiaTheme="majorEastAsia" w:hAnsi="Futura T OT" w:cstheme="majorBidi"/>
      <w:b/>
      <w:bCs w:val="0"/>
      <w:i/>
      <w:szCs w:val="28"/>
    </w:rPr>
  </w:style>
  <w:style w:type="paragraph" w:customStyle="1" w:styleId="XHeadingNotNum4CtrlAltN4">
    <w:name w:val="XHeading Not Num 4 (CtrlAlt + N4)"/>
    <w:basedOn w:val="XHeadingNotNum3CtrlAltN3"/>
    <w:link w:val="XHeadingNotNum4CtrlAltN4Char"/>
    <w:qFormat/>
    <w:rsid w:val="006772AF"/>
    <w:pPr>
      <w:ind w:left="1843"/>
    </w:pPr>
  </w:style>
  <w:style w:type="character" w:customStyle="1" w:styleId="XHeadingNotNum3CtrlAltN3Char">
    <w:name w:val="XHeading Not Num 3 (CtrlAlt + N3) Char"/>
    <w:basedOn w:val="XHeadingNotNum2CtrlAltN2Char"/>
    <w:link w:val="XHeadingNotNum3CtrlAltN3"/>
    <w:rsid w:val="006772AF"/>
    <w:rPr>
      <w:rFonts w:ascii="Futura T OT" w:eastAsiaTheme="majorEastAsia" w:hAnsi="Futura T OT" w:cstheme="majorBidi"/>
      <w:b/>
      <w:bCs w:val="0"/>
      <w:i/>
      <w:szCs w:val="28"/>
    </w:rPr>
  </w:style>
  <w:style w:type="character" w:customStyle="1" w:styleId="XHeadingNotNum4CtrlAltN4Char">
    <w:name w:val="XHeading Not Num 4 (CtrlAlt + N4) Char"/>
    <w:basedOn w:val="XHeadingNotNum3CtrlAltN3Char"/>
    <w:link w:val="XHeadingNotNum4CtrlAltN4"/>
    <w:rsid w:val="006772AF"/>
    <w:rPr>
      <w:rFonts w:ascii="Futura T OT" w:eastAsiaTheme="majorEastAsia" w:hAnsi="Futura T OT" w:cstheme="majorBidi"/>
      <w:b/>
      <w:bCs w:val="0"/>
      <w:i/>
      <w:szCs w:val="28"/>
    </w:rPr>
  </w:style>
  <w:style w:type="paragraph" w:customStyle="1" w:styleId="Level1CtrlShiftL1">
    <w:name w:val="Level 1 (CtrlShift + L1)"/>
    <w:basedOn w:val="Body0CtrlShiftB0"/>
    <w:link w:val="Level1CtrlShiftL1Char"/>
    <w:qFormat/>
    <w:rsid w:val="006772AF"/>
    <w:pPr>
      <w:keepNext/>
      <w:keepLines/>
      <w:numPr>
        <w:numId w:val="23"/>
      </w:numPr>
      <w:outlineLvl w:val="0"/>
    </w:pPr>
    <w:rPr>
      <w:rFonts w:eastAsiaTheme="majorEastAsia" w:cstheme="majorBidi"/>
      <w:b/>
      <w:bCs/>
      <w:szCs w:val="28"/>
    </w:rPr>
  </w:style>
  <w:style w:type="paragraph" w:customStyle="1" w:styleId="Level2CtrlShiftL2">
    <w:name w:val="Level 2 (CtrlShift + L2)"/>
    <w:basedOn w:val="Level1CtrlShiftL1"/>
    <w:link w:val="Level2CtrlShiftL2Char"/>
    <w:qFormat/>
    <w:rsid w:val="006772AF"/>
    <w:pPr>
      <w:numPr>
        <w:ilvl w:val="1"/>
      </w:numPr>
      <w:outlineLvl w:val="1"/>
    </w:pPr>
    <w:rPr>
      <w:b w:val="0"/>
      <w:bCs w:val="0"/>
      <w:szCs w:val="26"/>
    </w:rPr>
  </w:style>
  <w:style w:type="character" w:customStyle="1" w:styleId="Level1CtrlShiftL1Char">
    <w:name w:val="Level 1 (CtrlShift + L1) Char"/>
    <w:basedOn w:val="Standardnpsmoodstavce"/>
    <w:link w:val="Level1CtrlShiftL1"/>
    <w:rsid w:val="006772AF"/>
    <w:rPr>
      <w:rFonts w:ascii="Futura T OT" w:eastAsiaTheme="majorEastAsia" w:hAnsi="Futura T OT" w:cstheme="majorBidi"/>
      <w:b/>
      <w:bCs/>
      <w:szCs w:val="28"/>
    </w:rPr>
  </w:style>
  <w:style w:type="paragraph" w:customStyle="1" w:styleId="Level3CtrlShiftL3">
    <w:name w:val="Level 3 (CtrlShift + L3)"/>
    <w:basedOn w:val="Level2CtrlShiftL2"/>
    <w:link w:val="Level3CtrlShiftL3Char"/>
    <w:qFormat/>
    <w:rsid w:val="006772AF"/>
    <w:pPr>
      <w:numPr>
        <w:ilvl w:val="2"/>
      </w:numPr>
      <w:outlineLvl w:val="2"/>
    </w:pPr>
    <w:rPr>
      <w:bCs/>
    </w:rPr>
  </w:style>
  <w:style w:type="character" w:customStyle="1" w:styleId="Level2CtrlShiftL2Char">
    <w:name w:val="Level 2 (CtrlShift + L2) Char"/>
    <w:basedOn w:val="Standardnpsmoodstavce"/>
    <w:link w:val="Level2CtrlShiftL2"/>
    <w:rsid w:val="006772AF"/>
    <w:rPr>
      <w:rFonts w:ascii="Futura T OT" w:eastAsiaTheme="majorEastAsia" w:hAnsi="Futura T OT" w:cstheme="majorBidi"/>
      <w:szCs w:val="26"/>
    </w:rPr>
  </w:style>
  <w:style w:type="paragraph" w:customStyle="1" w:styleId="Level4CtrlShiftL4">
    <w:name w:val="Level 4 (CtrlShift + L4)"/>
    <w:basedOn w:val="Level3CtrlShiftL3"/>
    <w:link w:val="Level4CtrlShiftL4Char"/>
    <w:qFormat/>
    <w:rsid w:val="006772AF"/>
    <w:pPr>
      <w:numPr>
        <w:ilvl w:val="3"/>
      </w:numPr>
      <w:outlineLvl w:val="3"/>
    </w:pPr>
    <w:rPr>
      <w:bCs w:val="0"/>
      <w:iCs/>
    </w:rPr>
  </w:style>
  <w:style w:type="character" w:customStyle="1" w:styleId="Level3CtrlShiftL3Char">
    <w:name w:val="Level 3 (CtrlShift + L3) Char"/>
    <w:basedOn w:val="Standardnpsmoodstavce"/>
    <w:link w:val="Level3CtrlShiftL3"/>
    <w:rsid w:val="006772AF"/>
    <w:rPr>
      <w:rFonts w:ascii="Futura T OT" w:eastAsiaTheme="majorEastAsia" w:hAnsi="Futura T OT" w:cstheme="majorBidi"/>
      <w:bCs/>
      <w:szCs w:val="26"/>
    </w:rPr>
  </w:style>
  <w:style w:type="character" w:customStyle="1" w:styleId="Level4CtrlShiftL4Char">
    <w:name w:val="Level 4 (CtrlShift + L4) Char"/>
    <w:basedOn w:val="Standardnpsmoodstavce"/>
    <w:link w:val="Level4CtrlShiftL4"/>
    <w:rsid w:val="006772AF"/>
    <w:rPr>
      <w:rFonts w:ascii="Futura T OT" w:eastAsiaTheme="majorEastAsia" w:hAnsi="Futura T OT" w:cstheme="majorBidi"/>
      <w:iCs/>
      <w:szCs w:val="26"/>
    </w:rPr>
  </w:style>
  <w:style w:type="numbering" w:customStyle="1" w:styleId="HeadingList">
    <w:name w:val="Heading List"/>
    <w:uiPriority w:val="99"/>
    <w:rsid w:val="006772AF"/>
    <w:pPr>
      <w:numPr>
        <w:numId w:val="13"/>
      </w:numPr>
    </w:pPr>
  </w:style>
  <w:style w:type="paragraph" w:customStyle="1" w:styleId="AKPNormal">
    <w:name w:val="AKPNormal"/>
    <w:semiHidden/>
    <w:rsid w:val="006772AF"/>
    <w:pPr>
      <w:spacing w:after="120" w:line="120" w:lineRule="atLeast"/>
      <w:jc w:val="both"/>
    </w:pPr>
    <w:rPr>
      <w:rFonts w:ascii="Futura T OT" w:hAnsi="Futura T OT"/>
    </w:rPr>
  </w:style>
  <w:style w:type="paragraph" w:customStyle="1" w:styleId="AKPXNormal">
    <w:name w:val="AKPXNormal"/>
    <w:basedOn w:val="AKPNormal"/>
    <w:semiHidden/>
    <w:rsid w:val="006772AF"/>
    <w:rPr>
      <w:i/>
    </w:rPr>
  </w:style>
  <w:style w:type="paragraph" w:customStyle="1" w:styleId="Body0CtrlShiftB0">
    <w:name w:val="Body 0 (CtrlShift + B0)"/>
    <w:basedOn w:val="AKPNormal"/>
    <w:qFormat/>
    <w:rsid w:val="006772AF"/>
  </w:style>
  <w:style w:type="numbering" w:customStyle="1" w:styleId="XBulletList">
    <w:name w:val="XBullet List"/>
    <w:uiPriority w:val="99"/>
    <w:rsid w:val="006772AF"/>
    <w:pPr>
      <w:numPr>
        <w:numId w:val="14"/>
      </w:numPr>
    </w:pPr>
  </w:style>
  <w:style w:type="numbering" w:customStyle="1" w:styleId="XlevelList">
    <w:name w:val="Xlevel List"/>
    <w:uiPriority w:val="99"/>
    <w:rsid w:val="006772AF"/>
    <w:pPr>
      <w:numPr>
        <w:numId w:val="15"/>
      </w:numPr>
    </w:pPr>
  </w:style>
  <w:style w:type="numbering" w:customStyle="1" w:styleId="PartiesList">
    <w:name w:val="Parties List"/>
    <w:uiPriority w:val="99"/>
    <w:rsid w:val="006772AF"/>
    <w:pPr>
      <w:numPr>
        <w:numId w:val="16"/>
      </w:numPr>
    </w:pPr>
  </w:style>
  <w:style w:type="numbering" w:customStyle="1" w:styleId="PreambleList">
    <w:name w:val="Preamble List"/>
    <w:uiPriority w:val="99"/>
    <w:rsid w:val="006772AF"/>
    <w:pPr>
      <w:numPr>
        <w:numId w:val="17"/>
      </w:numPr>
    </w:pPr>
  </w:style>
  <w:style w:type="numbering" w:customStyle="1" w:styleId="XDashBulletList">
    <w:name w:val="XDash Bullet List"/>
    <w:uiPriority w:val="99"/>
    <w:rsid w:val="006772AF"/>
    <w:pPr>
      <w:numPr>
        <w:numId w:val="18"/>
      </w:numPr>
    </w:pPr>
  </w:style>
  <w:style w:type="numbering" w:customStyle="1" w:styleId="XHeadingList">
    <w:name w:val="XHeading List"/>
    <w:uiPriority w:val="99"/>
    <w:rsid w:val="006772AF"/>
    <w:pPr>
      <w:numPr>
        <w:numId w:val="19"/>
      </w:numPr>
    </w:pPr>
  </w:style>
  <w:style w:type="numbering" w:customStyle="1" w:styleId="XPartiesList">
    <w:name w:val="XParties List"/>
    <w:uiPriority w:val="99"/>
    <w:rsid w:val="006772AF"/>
    <w:pPr>
      <w:numPr>
        <w:numId w:val="20"/>
      </w:numPr>
    </w:pPr>
  </w:style>
  <w:style w:type="numbering" w:customStyle="1" w:styleId="XPreambleList">
    <w:name w:val="XPreamble List"/>
    <w:uiPriority w:val="99"/>
    <w:rsid w:val="006772AF"/>
    <w:pPr>
      <w:numPr>
        <w:numId w:val="21"/>
      </w:numPr>
    </w:pPr>
  </w:style>
  <w:style w:type="numbering" w:customStyle="1" w:styleId="XRomanList">
    <w:name w:val="XRoman List"/>
    <w:uiPriority w:val="99"/>
    <w:rsid w:val="006772AF"/>
    <w:pPr>
      <w:numPr>
        <w:numId w:val="22"/>
      </w:numPr>
    </w:pPr>
  </w:style>
  <w:style w:type="numbering" w:customStyle="1" w:styleId="LevelList">
    <w:name w:val="Level List"/>
    <w:uiPriority w:val="99"/>
    <w:rsid w:val="006772AF"/>
    <w:pPr>
      <w:numPr>
        <w:numId w:val="23"/>
      </w:numPr>
    </w:pPr>
  </w:style>
  <w:style w:type="numbering" w:customStyle="1" w:styleId="BulletList">
    <w:name w:val="Bullet List"/>
    <w:uiPriority w:val="99"/>
    <w:rsid w:val="006772AF"/>
    <w:pPr>
      <w:numPr>
        <w:numId w:val="24"/>
      </w:numPr>
    </w:pPr>
  </w:style>
  <w:style w:type="numbering" w:customStyle="1" w:styleId="AlphaList">
    <w:name w:val="Alpha List"/>
    <w:uiPriority w:val="99"/>
    <w:rsid w:val="006772AF"/>
    <w:pPr>
      <w:numPr>
        <w:numId w:val="25"/>
      </w:numPr>
    </w:pPr>
  </w:style>
  <w:style w:type="character" w:customStyle="1" w:styleId="pull-left">
    <w:name w:val="pull-left"/>
    <w:basedOn w:val="Standardnpsmoodstavce"/>
    <w:rsid w:val="00000CAB"/>
  </w:style>
  <w:style w:type="character" w:customStyle="1" w:styleId="termin">
    <w:name w:val="termin"/>
    <w:basedOn w:val="Standardnpsmoodstavce"/>
    <w:rsid w:val="00000CAB"/>
  </w:style>
  <w:style w:type="character" w:customStyle="1" w:styleId="price">
    <w:name w:val="price"/>
    <w:basedOn w:val="Standardnpsmoodstavce"/>
    <w:rsid w:val="00000CAB"/>
  </w:style>
  <w:style w:type="paragraph" w:customStyle="1" w:styleId="text-center">
    <w:name w:val="text-center"/>
    <w:basedOn w:val="Normln"/>
    <w:rsid w:val="00000C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984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asociacerf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sociacerf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sociacerf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.sanda\Desktop\Moje\PPSablona_styly_20181028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1e0a36-5461-4d1c-8dae-a1febd19bf63">
      <Terms xmlns="http://schemas.microsoft.com/office/infopath/2007/PartnerControls"/>
    </lcf76f155ced4ddcb4097134ff3c332f>
    <TaxCatchAll xmlns="12f1f1b1-6be9-402c-9fd6-db69e3bb771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F98444E1C6DA42A7108808905AF11E" ma:contentTypeVersion="19" ma:contentTypeDescription="Vytvoří nový dokument" ma:contentTypeScope="" ma:versionID="f459073f89d39460a4db3140d8087330">
  <xsd:schema xmlns:xsd="http://www.w3.org/2001/XMLSchema" xmlns:xs="http://www.w3.org/2001/XMLSchema" xmlns:p="http://schemas.microsoft.com/office/2006/metadata/properties" xmlns:ns2="12f1f1b1-6be9-402c-9fd6-db69e3bb771a" xmlns:ns3="041e0a36-5461-4d1c-8dae-a1febd19bf63" targetNamespace="http://schemas.microsoft.com/office/2006/metadata/properties" ma:root="true" ma:fieldsID="6028ba8069b93114815dde3c99472c0c" ns2:_="" ns3:_="">
    <xsd:import namespace="12f1f1b1-6be9-402c-9fd6-db69e3bb771a"/>
    <xsd:import namespace="041e0a36-5461-4d1c-8dae-a1febd19bf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f1b1-6be9-402c-9fd6-db69e3bb77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20e93d2a-2103-4711-b4b5-538f74c99f1e}" ma:internalName="TaxCatchAll" ma:showField="CatchAllData" ma:web="12f1f1b1-6be9-402c-9fd6-db69e3bb7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e0a36-5461-4d1c-8dae-a1febd19b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4d7f173-fd16-4750-94ee-f54c3bfc2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450CD-25AE-42F0-B2F2-F1EE3F263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93115-0E30-4246-809C-6A786DD15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22C8BC-98A1-4C4D-AD2E-EF49D58EC5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B6703F-7F5E-4A39-9923-CFEC32016146}"/>
</file>

<file path=docProps/app.xml><?xml version="1.0" encoding="utf-8"?>
<Properties xmlns="http://schemas.openxmlformats.org/officeDocument/2006/extended-properties" xmlns:vt="http://schemas.openxmlformats.org/officeDocument/2006/docPropsVTypes">
  <Template>PPSablona_styly_20181028</Template>
  <TotalTime>7</TotalTime>
  <Pages>1</Pages>
  <Words>711</Words>
  <Characters>4055</Characters>
  <Application>Microsoft Office Word</Application>
  <DocSecurity>0</DocSecurity>
  <Lines>51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Pavelka Partners</dc:creator>
  <cp:keywords/>
  <dc:description/>
  <cp:lastModifiedBy>Pavelka Partners</cp:lastModifiedBy>
  <cp:revision>2</cp:revision>
  <cp:lastPrinted>2018-01-13T12:09:00Z</cp:lastPrinted>
  <dcterms:created xsi:type="dcterms:W3CDTF">2023-11-07T09:17:00Z</dcterms:created>
  <dcterms:modified xsi:type="dcterms:W3CDTF">2023-11-07T09:17:00Z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d7b7da3f0c5ab5e5fc620e2ab6ab978ae3b61183d6a3aa8b0ba020bc6e0d5bbd</vt:lpwstr>
  </property>
  <property fmtid="{D5CDD505-2E9C-101B-9397-08002B2CF9AE}" pid="3" name="ContentTypeId">
    <vt:lpwstr>0x01010038F98444E1C6DA42A7108808905AF11E</vt:lpwstr>
  </property>
</Properties>
</file>